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58" w:rsidRDefault="00DE7B29">
      <w:pPr>
        <w:shd w:val="clear" w:color="auto" w:fill="FFFFFF"/>
        <w:spacing w:after="0" w:line="240" w:lineRule="auto"/>
        <w:jc w:val="center"/>
      </w:pPr>
      <w:r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it-IT"/>
        </w:rPr>
        <w:t>RICHIESTA DI ISCRIZIONE</w:t>
      </w:r>
    </w:p>
    <w:p w:rsidR="0098250F" w:rsidRDefault="00DE7B2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AI CORSI DI FORMAZIONE</w:t>
      </w:r>
      <w:r w:rsidR="0098250F"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DELLA</w:t>
      </w:r>
    </w:p>
    <w:p w:rsidR="00E61E58" w:rsidRDefault="00DE7B29">
      <w:pPr>
        <w:shd w:val="clear" w:color="auto" w:fill="FFFFFF"/>
        <w:spacing w:after="0" w:line="240" w:lineRule="auto"/>
        <w:jc w:val="center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SCUOLA UMBRA DI AMMINISTRAZIONE PUBBLICA</w:t>
      </w:r>
    </w:p>
    <w:p w:rsidR="00E61E58" w:rsidRDefault="00E61E58">
      <w:pPr>
        <w:shd w:val="clear" w:color="auto" w:fill="FFFFFF"/>
        <w:spacing w:after="0" w:line="240" w:lineRule="auto"/>
        <w:jc w:val="center"/>
      </w:pPr>
    </w:p>
    <w:p w:rsidR="00E61E58" w:rsidRDefault="00DE7B29">
      <w:pPr>
        <w:shd w:val="clear" w:color="auto" w:fill="FFFFFF"/>
        <w:spacing w:after="0" w:line="240" w:lineRule="auto"/>
        <w:jc w:val="center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IL DIPENDENTE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                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NOME e COGNOME …………………………………………………………………………………………………</w:t>
      </w:r>
    </w:p>
    <w:p w:rsidR="00E61E58" w:rsidRDefault="00E61E58">
      <w:pPr>
        <w:shd w:val="clear" w:color="auto" w:fill="FFFFFF"/>
        <w:spacing w:after="0" w:line="240" w:lineRule="auto"/>
        <w:jc w:val="both"/>
      </w:pP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STRUTTURA DI APPARTENENZA ………………………………………………………………………………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che nell'anno in corso ha seguito i seguenti corsi di formazione: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............................................................................................................................................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............................................................................................................................................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............................................................................................................................................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............................................................................................................................................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br/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CHIEDE DI ESSERE ISCRITTO AL SEGUENTE CORSO DI FORMAZIONE: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 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…………………………………………………………………………………………………………….</w:t>
      </w:r>
    </w:p>
    <w:p w:rsidR="00E61E58" w:rsidRDefault="00E61E58">
      <w:pPr>
        <w:shd w:val="clear" w:color="auto" w:fill="FFFFFF"/>
        <w:spacing w:after="0" w:line="240" w:lineRule="auto"/>
        <w:jc w:val="both"/>
      </w:pPr>
    </w:p>
    <w:p w:rsidR="00E61E58" w:rsidRDefault="00DE7B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23130"/>
          <w:sz w:val="20"/>
          <w:szCs w:val="20"/>
          <w:shd w:val="clear" w:color="auto" w:fill="FFFFFF"/>
          <w:lang w:eastAsia="it-IT"/>
        </w:rPr>
      </w:pPr>
      <w:r>
        <w:rPr>
          <w:rFonts w:ascii="Segoe UI" w:eastAsia="Times New Roman" w:hAnsi="Segoe UI" w:cs="Segoe UI"/>
          <w:color w:val="323130"/>
          <w:sz w:val="20"/>
          <w:szCs w:val="20"/>
          <w:shd w:val="clear" w:color="auto" w:fill="FFFFFF"/>
          <w:lang w:eastAsia="it-IT"/>
        </w:rPr>
        <w:t>che si terrà in data ……………………………………………</w:t>
      </w:r>
    </w:p>
    <w:p w:rsidR="00E61E58" w:rsidRDefault="00E61E5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it-IT"/>
        </w:rPr>
      </w:pPr>
    </w:p>
    <w:p w:rsidR="00176CEF" w:rsidRDefault="00176CE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E61E58" w:rsidRDefault="00DE7B2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Si allega il relativo programma.</w:t>
      </w:r>
    </w:p>
    <w:p w:rsidR="00E61E58" w:rsidRDefault="00E61E5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it-IT"/>
        </w:rPr>
      </w:pPr>
    </w:p>
    <w:p w:rsidR="00E61E58" w:rsidRDefault="00E61E5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it-IT"/>
        </w:rPr>
      </w:pP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L'ISTANZA È TRASMESSA DAL RICHIEDENTE AL RESPONSABILE DELLA STRUTTURA DI APPARTENENZA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it-IT"/>
        </w:rPr>
        <w:t>(</w:t>
      </w:r>
      <w:r>
        <w:rPr>
          <w:rFonts w:ascii="Segoe UI" w:eastAsia="Times New Roman" w:hAnsi="Segoe UI" w:cs="Segoe UI"/>
          <w:i/>
          <w:iCs/>
          <w:color w:val="000000"/>
          <w:sz w:val="20"/>
          <w:szCs w:val="20"/>
          <w:shd w:val="clear" w:color="auto" w:fill="FFFFFF"/>
          <w:lang w:eastAsia="it-IT"/>
        </w:rPr>
        <w:t>per l’Amministrazione Centrale il Responsabile è il Dirigente o, in mancanza, il Direttore Generale; per i Dipartimenti ed i Centri il Responsabile è il Direttore del Dipartimento o Centro</w:t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it-IT"/>
        </w:rPr>
        <w:t>)</w:t>
      </w:r>
    </w:p>
    <w:p w:rsidR="00E61E58" w:rsidRDefault="00E61E58">
      <w:pPr>
        <w:shd w:val="clear" w:color="auto" w:fill="FFFFFF"/>
        <w:spacing w:after="0" w:line="240" w:lineRule="auto"/>
        <w:jc w:val="both"/>
      </w:pPr>
    </w:p>
    <w:p w:rsidR="00E61E58" w:rsidRDefault="00DE7B29">
      <w:pPr>
        <w:shd w:val="clear" w:color="auto" w:fill="FFFFFF"/>
        <w:spacing w:after="0" w:line="240" w:lineRule="auto"/>
        <w:jc w:val="center"/>
      </w:pPr>
      <w:r>
        <w:rPr>
          <w:rFonts w:ascii="inherit" w:eastAsia="Times New Roman" w:hAnsi="inherit" w:cs="Segoe UI"/>
          <w:color w:val="000000"/>
          <w:sz w:val="20"/>
          <w:szCs w:val="20"/>
          <w:lang w:eastAsia="it-IT"/>
        </w:rPr>
        <w:t>***</w:t>
      </w:r>
    </w:p>
    <w:p w:rsidR="00E61E58" w:rsidRDefault="00E61E5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it-IT"/>
        </w:rPr>
      </w:pP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it-IT"/>
        </w:rPr>
        <w:t>IL RESPONSABILE DELLA STRUTTURA DI APPARTENENZA DEL RICHIEDENTE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pacing w:val="4"/>
          <w:sz w:val="20"/>
          <w:szCs w:val="20"/>
          <w:lang w:eastAsia="it-IT"/>
        </w:rPr>
        <w:br/>
      </w: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it-IT"/>
        </w:rPr>
        <w:t>NOME e COGNOME …………………………………………………………………………………………………</w:t>
      </w:r>
      <w:r>
        <w:rPr>
          <w:rFonts w:ascii="Segoe UI" w:eastAsia="Times New Roman" w:hAnsi="Segoe UI" w:cs="Segoe UI"/>
          <w:color w:val="000000"/>
          <w:spacing w:val="4"/>
          <w:sz w:val="20"/>
          <w:szCs w:val="20"/>
          <w:lang w:eastAsia="it-IT"/>
        </w:rPr>
        <w:br/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pacing w:val="4"/>
          <w:sz w:val="20"/>
          <w:szCs w:val="20"/>
          <w:lang w:eastAsia="it-IT"/>
        </w:rPr>
        <w:br/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pacing w:val="4"/>
          <w:sz w:val="20"/>
          <w:szCs w:val="20"/>
          <w:lang w:eastAsia="it-IT"/>
        </w:rPr>
        <w:br/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b/>
          <w:bCs/>
          <w:color w:val="000000"/>
          <w:spacing w:val="4"/>
          <w:sz w:val="20"/>
          <w:szCs w:val="20"/>
          <w:lang w:eastAsia="it-IT"/>
        </w:rPr>
        <w:t>AUTORIZZA LA PARTECIPAZIONE,</w:t>
      </w:r>
      <w:r>
        <w:rPr>
          <w:rFonts w:ascii="Segoe UI" w:eastAsia="Times New Roman" w:hAnsi="Segoe UI" w:cs="Segoe UI"/>
          <w:color w:val="000000"/>
          <w:spacing w:val="4"/>
          <w:sz w:val="20"/>
          <w:szCs w:val="20"/>
          <w:lang w:eastAsia="it-IT"/>
        </w:rPr>
        <w:t> in quanto la materia oggetto del corso è </w:t>
      </w:r>
      <w:r>
        <w:rPr>
          <w:rFonts w:ascii="Segoe UI" w:eastAsia="Times New Roman" w:hAnsi="Segoe UI" w:cs="Segoe UI"/>
          <w:b/>
          <w:bCs/>
          <w:color w:val="000000"/>
          <w:spacing w:val="4"/>
          <w:sz w:val="20"/>
          <w:szCs w:val="20"/>
          <w:lang w:eastAsia="it-IT"/>
        </w:rPr>
        <w:t>pertinente</w:t>
      </w:r>
      <w:r>
        <w:rPr>
          <w:rFonts w:ascii="Segoe UI" w:eastAsia="Times New Roman" w:hAnsi="Segoe UI" w:cs="Segoe UI"/>
          <w:color w:val="000000"/>
          <w:spacing w:val="4"/>
          <w:sz w:val="20"/>
          <w:szCs w:val="20"/>
          <w:lang w:eastAsia="it-IT"/>
        </w:rPr>
        <w:t> con le attività lavorative del richiedente perché (</w:t>
      </w:r>
      <w:r>
        <w:rPr>
          <w:rFonts w:ascii="Segoe UI" w:eastAsia="Times New Roman" w:hAnsi="Segoe UI" w:cs="Segoe UI"/>
          <w:i/>
          <w:iCs/>
          <w:color w:val="000000"/>
          <w:spacing w:val="4"/>
          <w:sz w:val="20"/>
          <w:szCs w:val="20"/>
          <w:lang w:eastAsia="it-IT"/>
        </w:rPr>
        <w:t>indicare le motivazioni della pertinenza specificando l'attività lavorativa del dipendente e l’attinenza della stessa con la materia del corso</w:t>
      </w:r>
      <w:r>
        <w:rPr>
          <w:rFonts w:ascii="Segoe UI" w:eastAsia="Times New Roman" w:hAnsi="Segoe UI" w:cs="Segoe UI"/>
          <w:color w:val="000000"/>
          <w:spacing w:val="4"/>
          <w:sz w:val="20"/>
          <w:szCs w:val="20"/>
          <w:lang w:eastAsia="it-IT"/>
        </w:rPr>
        <w:t>)</w:t>
      </w:r>
    </w:p>
    <w:p w:rsidR="00E61E58" w:rsidRDefault="00E61E58">
      <w:pPr>
        <w:shd w:val="clear" w:color="auto" w:fill="FFFFFF"/>
        <w:spacing w:after="0" w:line="240" w:lineRule="auto"/>
        <w:jc w:val="both"/>
      </w:pPr>
    </w:p>
    <w:p w:rsidR="00E61E58" w:rsidRDefault="00DE7B2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Segoe UI" w:eastAsia="Times New Roman" w:hAnsi="Segoe UI" w:cs="Segoe UI"/>
          <w:color w:val="000000"/>
          <w:spacing w:val="4"/>
          <w:sz w:val="24"/>
          <w:szCs w:val="24"/>
          <w:lang w:eastAsia="it-IT"/>
        </w:rPr>
        <w:t>Attività lavorativa:</w:t>
      </w:r>
    </w:p>
    <w:p w:rsidR="00E61E58" w:rsidRDefault="00DE7B29">
      <w:pPr>
        <w:pStyle w:val="Paragrafoelenco"/>
        <w:shd w:val="clear" w:color="auto" w:fill="FFFFFF"/>
        <w:spacing w:after="0" w:line="240" w:lineRule="auto"/>
        <w:ind w:left="284"/>
        <w:jc w:val="both"/>
      </w:pPr>
      <w:r>
        <w:rPr>
          <w:rFonts w:ascii="Segoe UI" w:eastAsia="Times New Roman" w:hAnsi="Segoe UI" w:cs="Segoe UI"/>
          <w:color w:val="000000"/>
          <w:spacing w:val="4"/>
          <w:sz w:val="24"/>
          <w:szCs w:val="24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E58" w:rsidRDefault="00E61E58">
      <w:pPr>
        <w:pStyle w:val="Paragrafoelenco"/>
        <w:shd w:val="clear" w:color="auto" w:fill="FFFFFF"/>
        <w:spacing w:after="0" w:line="240" w:lineRule="auto"/>
        <w:ind w:left="284"/>
        <w:jc w:val="both"/>
      </w:pPr>
    </w:p>
    <w:p w:rsidR="00E61E58" w:rsidRDefault="00DE7B29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Segoe UI" w:eastAsia="Times New Roman" w:hAnsi="Segoe UI" w:cs="Segoe UI"/>
          <w:color w:val="000000"/>
          <w:sz w:val="24"/>
          <w:szCs w:val="24"/>
          <w:lang w:eastAsia="it-IT"/>
        </w:rPr>
        <w:t>Pertinenza materia del corso con attività lavorativa:</w:t>
      </w:r>
    </w:p>
    <w:p w:rsidR="00E61E58" w:rsidRDefault="00DE7B29">
      <w:pPr>
        <w:pStyle w:val="Paragrafoelenco"/>
        <w:shd w:val="clear" w:color="auto" w:fill="FFFFFF"/>
        <w:spacing w:after="0" w:line="240" w:lineRule="auto"/>
        <w:ind w:left="284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61E58" w:rsidRDefault="00E61E58">
      <w:pPr>
        <w:shd w:val="clear" w:color="auto" w:fill="FFFFFF"/>
        <w:spacing w:after="0" w:line="240" w:lineRule="auto"/>
        <w:jc w:val="both"/>
      </w:pPr>
    </w:p>
    <w:p w:rsidR="006133F3" w:rsidRDefault="006133F3" w:rsidP="006133F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6133F3" w:rsidRDefault="006133F3" w:rsidP="00E57C6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hanging="720"/>
        <w:jc w:val="both"/>
      </w:pPr>
      <w:r>
        <w:rPr>
          <w:rFonts w:ascii="Segoe UI" w:eastAsia="Times New Roman" w:hAnsi="Segoe UI" w:cs="Segoe UI"/>
          <w:color w:val="323130"/>
          <w:spacing w:val="4"/>
          <w:sz w:val="20"/>
          <w:szCs w:val="20"/>
          <w:lang w:eastAsia="it-IT"/>
        </w:rPr>
        <w:t>LA STRUTTURA SI RENDE DISPONIBILE A SOSTENERE IL COSTO DEL CORSO QUALORA</w:t>
      </w:r>
      <w:r w:rsidR="00FB7072">
        <w:rPr>
          <w:rFonts w:ascii="Segoe UI" w:eastAsia="Times New Roman" w:hAnsi="Segoe UI" w:cs="Segoe UI"/>
          <w:color w:val="323130"/>
          <w:spacing w:val="4"/>
          <w:sz w:val="20"/>
          <w:szCs w:val="20"/>
          <w:lang w:eastAsia="it-IT"/>
        </w:rPr>
        <w:t xml:space="preserve"> LA PARTECIPAZIONE DELL’INTERESSATO</w:t>
      </w:r>
      <w:r>
        <w:rPr>
          <w:rFonts w:ascii="Segoe UI" w:eastAsia="Times New Roman" w:hAnsi="Segoe UI" w:cs="Segoe UI"/>
          <w:color w:val="323130"/>
          <w:spacing w:val="4"/>
          <w:sz w:val="20"/>
          <w:szCs w:val="20"/>
          <w:lang w:eastAsia="it-IT"/>
        </w:rPr>
        <w:t xml:space="preserve"> NON RIENTR</w:t>
      </w:r>
      <w:r w:rsidR="00FB7072">
        <w:rPr>
          <w:rFonts w:ascii="Segoe UI" w:eastAsia="Times New Roman" w:hAnsi="Segoe UI" w:cs="Segoe UI"/>
          <w:color w:val="323130"/>
          <w:spacing w:val="4"/>
          <w:sz w:val="20"/>
          <w:szCs w:val="20"/>
          <w:lang w:eastAsia="it-IT"/>
        </w:rPr>
        <w:t>I</w:t>
      </w:r>
      <w:r>
        <w:rPr>
          <w:rFonts w:ascii="Segoe UI" w:eastAsia="Times New Roman" w:hAnsi="Segoe UI" w:cs="Segoe UI"/>
          <w:color w:val="323130"/>
          <w:spacing w:val="4"/>
          <w:sz w:val="20"/>
          <w:szCs w:val="20"/>
          <w:lang w:eastAsia="it-IT"/>
        </w:rPr>
        <w:t xml:space="preserve"> TRA LE GRATUITÀ CONCESSE ALL’ATENEO</w:t>
      </w:r>
      <w:r w:rsidR="0023545C">
        <w:rPr>
          <w:rFonts w:ascii="Segoe UI" w:eastAsia="Times New Roman" w:hAnsi="Segoe UI" w:cs="Segoe UI"/>
          <w:color w:val="323130"/>
          <w:spacing w:val="4"/>
          <w:sz w:val="20"/>
          <w:szCs w:val="20"/>
          <w:lang w:eastAsia="it-IT"/>
        </w:rPr>
        <w:t>.</w:t>
      </w:r>
    </w:p>
    <w:p w:rsidR="00E61E58" w:rsidRDefault="00E61E5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FB7072" w:rsidRDefault="00FB707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FB7072" w:rsidRDefault="00FB7072" w:rsidP="00FB707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IL RESPONSABILE DELLA STRUTTURA</w:t>
      </w:r>
    </w:p>
    <w:p w:rsidR="00FB7072" w:rsidRDefault="00FB707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FB7072" w:rsidRDefault="00FB707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FB7072" w:rsidRDefault="00FB707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FB7072" w:rsidRDefault="00FB7072" w:rsidP="00FB7072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_____________________________________</w:t>
      </w:r>
    </w:p>
    <w:p w:rsidR="000F3BD2" w:rsidRDefault="000F3B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FB7072" w:rsidRDefault="00FB707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FB7072" w:rsidRDefault="00FB7072" w:rsidP="00FB7072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it-IT"/>
        </w:rPr>
        <w:t>L'AUTORIZZAZIONE ALLA PARTECIPAZIONE È TRASMESSA DAL RESPONSABILE DELLA STRUTTURA DI APPARTENENZA DEL RICHIEDENTE AL DIRETTORE GENERALE MEDIANTE INOLTRO DELLA MEDESIMA ALL'UFFICIO ORGANIZZAZIONE E FORMAZIONE</w:t>
      </w:r>
      <w:r w:rsidR="00076A4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it-IT"/>
        </w:rPr>
        <w:t>.</w:t>
      </w:r>
    </w:p>
    <w:p w:rsidR="00FB7072" w:rsidRDefault="00FB707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FB7072" w:rsidRDefault="00FB707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E61E58" w:rsidRDefault="00DE7B2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***</w:t>
      </w:r>
    </w:p>
    <w:p w:rsidR="00E61E58" w:rsidRDefault="00DE7B29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it-IT"/>
        </w:rPr>
        <w:br/>
      </w:r>
    </w:p>
    <w:p w:rsidR="00E61E58" w:rsidRDefault="00DE7B29" w:rsidP="00FB7072">
      <w:pPr>
        <w:shd w:val="clear" w:color="auto" w:fill="FFFFFF"/>
        <w:spacing w:after="0" w:line="240" w:lineRule="auto"/>
        <w:jc w:val="both"/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L’AUTORIZZAZIONE </w:t>
      </w:r>
      <w:r w:rsidR="00FB707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ALL’ISCRIZIONE, CONTENENTE ANCHE L’INDICAZIONE DELL’EVENTUALE GRATUITÀ DELLA PARTECIPAZIONE, 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it-IT"/>
        </w:rPr>
        <w:t>È TRASMESSA DAL DIRETTORE GENERALE AL DIRIGENTE DELLA RIPARTIZIONE DEL PERSONALE</w:t>
      </w:r>
      <w:r w:rsidR="00FB707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  <w:lang w:eastAsia="it-IT"/>
        </w:rPr>
        <w:t>.</w:t>
      </w:r>
      <w:bookmarkStart w:id="0" w:name="_GoBack"/>
      <w:bookmarkEnd w:id="0"/>
    </w:p>
    <w:sectPr w:rsidR="00E61E58">
      <w:pgSz w:w="11906" w:h="16838"/>
      <w:pgMar w:top="1417" w:right="2268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E3" w:rsidRDefault="00DE49E3">
      <w:pPr>
        <w:spacing w:after="0" w:line="240" w:lineRule="auto"/>
      </w:pPr>
      <w:r>
        <w:separator/>
      </w:r>
    </w:p>
  </w:endnote>
  <w:endnote w:type="continuationSeparator" w:id="0">
    <w:p w:rsidR="00DE49E3" w:rsidRDefault="00DE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E3" w:rsidRDefault="00DE49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49E3" w:rsidRDefault="00DE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31E"/>
    <w:multiLevelType w:val="multilevel"/>
    <w:tmpl w:val="C39A683E"/>
    <w:lvl w:ilvl="0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142FF2"/>
    <w:multiLevelType w:val="hybridMultilevel"/>
    <w:tmpl w:val="AD2E743A"/>
    <w:lvl w:ilvl="0" w:tplc="6AD2875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Segoe UI" w:hint="default"/>
        <w:color w:val="32313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570"/>
    <w:multiLevelType w:val="multilevel"/>
    <w:tmpl w:val="E8E06DF6"/>
    <w:lvl w:ilvl="0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32778AE"/>
    <w:multiLevelType w:val="multilevel"/>
    <w:tmpl w:val="13CE155A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58"/>
    <w:rsid w:val="00076A46"/>
    <w:rsid w:val="000F3BD2"/>
    <w:rsid w:val="00176CEF"/>
    <w:rsid w:val="00197C03"/>
    <w:rsid w:val="0023545C"/>
    <w:rsid w:val="002662BD"/>
    <w:rsid w:val="005A3632"/>
    <w:rsid w:val="005F5756"/>
    <w:rsid w:val="006133F3"/>
    <w:rsid w:val="0067266D"/>
    <w:rsid w:val="007D5467"/>
    <w:rsid w:val="0098250F"/>
    <w:rsid w:val="00B2003D"/>
    <w:rsid w:val="00B40F8F"/>
    <w:rsid w:val="00C62CF3"/>
    <w:rsid w:val="00DE49E3"/>
    <w:rsid w:val="00DE7B29"/>
    <w:rsid w:val="00E52F30"/>
    <w:rsid w:val="00E57C68"/>
    <w:rsid w:val="00E61E58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07DC6A1-ED30-4BCD-880A-CFFAAF3F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Spera</dc:creator>
  <cp:keywords/>
  <dc:description/>
  <cp:lastModifiedBy>Cristian Spera</cp:lastModifiedBy>
  <cp:revision>2</cp:revision>
  <dcterms:created xsi:type="dcterms:W3CDTF">2025-03-11T09:37:00Z</dcterms:created>
  <dcterms:modified xsi:type="dcterms:W3CDTF">2025-03-11T09:37:00Z</dcterms:modified>
</cp:coreProperties>
</file>