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CONVENZIONE DI TIROCINIO EXTRACURRICULARE</w:t>
      </w:r>
    </w:p>
    <w:p w:rsidR="007C33C9" w:rsidRPr="00C06E00" w:rsidRDefault="007C33C9" w:rsidP="00376815">
      <w:pPr>
        <w:rPr>
          <w:b/>
          <w:sz w:val="16"/>
          <w:szCs w:val="16"/>
        </w:rPr>
      </w:pPr>
      <w:r w:rsidRPr="00C06E00">
        <w:rPr>
          <w:sz w:val="16"/>
          <w:szCs w:val="16"/>
        </w:rPr>
        <w:t>CONVENZIONE ai sensi della D.D. di ARPAL Umbria n°.785/2019</w:t>
      </w:r>
    </w:p>
    <w:p w:rsidR="007C33C9" w:rsidRPr="00C06E00" w:rsidRDefault="007C33C9" w:rsidP="00376815">
      <w:pPr>
        <w:rPr>
          <w:b/>
          <w:sz w:val="16"/>
          <w:szCs w:val="16"/>
        </w:rPr>
      </w:pPr>
      <w:r w:rsidRPr="00C06E00">
        <w:rPr>
          <w:sz w:val="16"/>
          <w:szCs w:val="16"/>
        </w:rPr>
        <w:t>TRA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SOGGETTO PROMOTORE</w:t>
      </w:r>
    </w:p>
    <w:p w:rsidR="00C24D13" w:rsidRDefault="007C33C9" w:rsidP="00376815">
      <w:pPr>
        <w:jc w:val="both"/>
        <w:rPr>
          <w:sz w:val="16"/>
          <w:szCs w:val="16"/>
        </w:rPr>
      </w:pPr>
      <w:r w:rsidRPr="00C06E00">
        <w:rPr>
          <w:sz w:val="16"/>
          <w:szCs w:val="16"/>
        </w:rPr>
        <w:t>Università degli Studi di Perugia con sede legale in Piazza Università 1</w:t>
      </w:r>
      <w:r w:rsidR="006E71A4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06123 Perug</w:t>
      </w:r>
      <w:r w:rsidR="006E71A4" w:rsidRPr="00C06E00">
        <w:rPr>
          <w:sz w:val="16"/>
          <w:szCs w:val="16"/>
        </w:rPr>
        <w:t>ia</w:t>
      </w:r>
      <w:r w:rsidR="00DC7FBD" w:rsidRPr="00C06E00">
        <w:rPr>
          <w:sz w:val="16"/>
          <w:szCs w:val="16"/>
        </w:rPr>
        <w:t xml:space="preserve"> (PG</w:t>
      </w:r>
      <w:r w:rsidRPr="00C06E00">
        <w:rPr>
          <w:sz w:val="16"/>
          <w:szCs w:val="16"/>
        </w:rPr>
        <w:t>), codice</w:t>
      </w:r>
      <w:r w:rsidR="006E71A4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fiscale/</w:t>
      </w:r>
      <w:proofErr w:type="spellStart"/>
      <w:r w:rsidRPr="00C06E00">
        <w:rPr>
          <w:sz w:val="16"/>
          <w:szCs w:val="16"/>
        </w:rPr>
        <w:t>P.Iva</w:t>
      </w:r>
      <w:proofErr w:type="spellEnd"/>
      <w:r w:rsidRPr="00C06E00">
        <w:rPr>
          <w:sz w:val="16"/>
          <w:szCs w:val="16"/>
        </w:rPr>
        <w:t xml:space="preserve"> 00448820548 CODICE ATECO 85.4</w:t>
      </w:r>
      <w:r w:rsidR="00C24D13">
        <w:rPr>
          <w:sz w:val="16"/>
          <w:szCs w:val="16"/>
        </w:rPr>
        <w:t>.</w:t>
      </w:r>
    </w:p>
    <w:p w:rsidR="007C33C9" w:rsidRPr="00C06E00" w:rsidRDefault="00C24D13" w:rsidP="00376815">
      <w:pPr>
        <w:jc w:val="both"/>
        <w:rPr>
          <w:sz w:val="16"/>
          <w:szCs w:val="16"/>
        </w:rPr>
      </w:pPr>
      <w:r>
        <w:rPr>
          <w:sz w:val="16"/>
          <w:szCs w:val="16"/>
        </w:rPr>
        <w:t>R</w:t>
      </w:r>
      <w:r w:rsidR="006E71A4" w:rsidRPr="00C06E00">
        <w:rPr>
          <w:sz w:val="16"/>
          <w:szCs w:val="16"/>
        </w:rPr>
        <w:t>appresentat</w:t>
      </w:r>
      <w:r>
        <w:rPr>
          <w:sz w:val="16"/>
          <w:szCs w:val="16"/>
        </w:rPr>
        <w:t>o</w:t>
      </w:r>
      <w:bookmarkStart w:id="0" w:name="_GoBack"/>
      <w:bookmarkEnd w:id="0"/>
      <w:r w:rsidR="006E71A4" w:rsidRPr="00C06E00">
        <w:rPr>
          <w:sz w:val="16"/>
          <w:szCs w:val="16"/>
        </w:rPr>
        <w:t xml:space="preserve"> dal Magnifico Rettore Prof</w:t>
      </w:r>
      <w:r w:rsidR="008A3176">
        <w:rPr>
          <w:sz w:val="16"/>
          <w:szCs w:val="16"/>
        </w:rPr>
        <w:t>.</w:t>
      </w:r>
      <w:r w:rsidR="006E71A4" w:rsidRPr="00C06E00">
        <w:rPr>
          <w:sz w:val="16"/>
          <w:szCs w:val="16"/>
        </w:rPr>
        <w:t xml:space="preserve"> M</w:t>
      </w:r>
      <w:r w:rsidR="00AC34FA">
        <w:rPr>
          <w:sz w:val="16"/>
          <w:szCs w:val="16"/>
        </w:rPr>
        <w:t>assimiliano Marianelli</w:t>
      </w:r>
      <w:r w:rsidR="007C33C9" w:rsidRPr="00C06E00">
        <w:rPr>
          <w:sz w:val="16"/>
          <w:szCs w:val="16"/>
        </w:rPr>
        <w:t>, nato a</w:t>
      </w:r>
      <w:r w:rsidR="006E71A4" w:rsidRPr="00C06E00">
        <w:rPr>
          <w:sz w:val="16"/>
          <w:szCs w:val="16"/>
        </w:rPr>
        <w:t xml:space="preserve"> </w:t>
      </w:r>
      <w:r w:rsidR="00AC34FA">
        <w:rPr>
          <w:sz w:val="16"/>
          <w:szCs w:val="16"/>
        </w:rPr>
        <w:t>Città di Castello (PG)</w:t>
      </w:r>
      <w:r w:rsidR="006E71A4" w:rsidRPr="00C06E00">
        <w:rPr>
          <w:sz w:val="16"/>
          <w:szCs w:val="16"/>
        </w:rPr>
        <w:t>, il</w:t>
      </w:r>
      <w:r w:rsidR="00AC34FA">
        <w:rPr>
          <w:sz w:val="16"/>
          <w:szCs w:val="16"/>
        </w:rPr>
        <w:t xml:space="preserve"> </w:t>
      </w:r>
      <w:r w:rsidR="00AC34FA" w:rsidRPr="00AC34FA">
        <w:rPr>
          <w:sz w:val="16"/>
          <w:szCs w:val="16"/>
        </w:rPr>
        <w:t>15/07/1974</w:t>
      </w:r>
      <w:r w:rsidR="007C33C9" w:rsidRPr="00C06E00">
        <w:rPr>
          <w:sz w:val="16"/>
          <w:szCs w:val="16"/>
        </w:rPr>
        <w:t>, in qualità di Soggetto promotore di</w:t>
      </w:r>
      <w:r w:rsidR="006E71A4" w:rsidRPr="00C06E00">
        <w:rPr>
          <w:sz w:val="16"/>
          <w:szCs w:val="16"/>
        </w:rPr>
        <w:t xml:space="preserve"> </w:t>
      </w:r>
      <w:r w:rsidR="007C33C9" w:rsidRPr="00C06E00">
        <w:rPr>
          <w:sz w:val="16"/>
          <w:szCs w:val="16"/>
        </w:rPr>
        <w:t>seguito denominato “Soggetto promotore”</w:t>
      </w:r>
      <w:r w:rsidR="00491BE1">
        <w:rPr>
          <w:sz w:val="16"/>
          <w:szCs w:val="16"/>
        </w:rPr>
        <w:t>.</w:t>
      </w:r>
      <w:r w:rsidR="006E71A4" w:rsidRPr="00C06E00">
        <w:rPr>
          <w:sz w:val="16"/>
          <w:szCs w:val="16"/>
        </w:rPr>
        <w:t xml:space="preserve"> </w:t>
      </w:r>
      <w:r w:rsidR="007C33C9" w:rsidRPr="00C06E00">
        <w:rPr>
          <w:sz w:val="16"/>
          <w:szCs w:val="16"/>
        </w:rPr>
        <w:t>Sede territoriale di riferimento situata nell’ambito della Regione Umbria</w:t>
      </w:r>
      <w:r w:rsidR="00DC7FBD" w:rsidRPr="00C06E00">
        <w:rPr>
          <w:sz w:val="16"/>
          <w:szCs w:val="16"/>
        </w:rPr>
        <w:t xml:space="preserve"> in Piazza </w:t>
      </w:r>
      <w:r w:rsidR="006E71A4" w:rsidRPr="00C06E00">
        <w:rPr>
          <w:sz w:val="16"/>
          <w:szCs w:val="16"/>
        </w:rPr>
        <w:t>Università, n.1</w:t>
      </w:r>
      <w:r w:rsidR="007C33C9" w:rsidRPr="00C06E00">
        <w:rPr>
          <w:sz w:val="16"/>
          <w:szCs w:val="16"/>
        </w:rPr>
        <w:t xml:space="preserve">, </w:t>
      </w:r>
      <w:r w:rsidR="006E71A4" w:rsidRPr="00C06E00">
        <w:rPr>
          <w:sz w:val="16"/>
          <w:szCs w:val="16"/>
        </w:rPr>
        <w:t>Comune di Perugia, 06123 (PG)</w:t>
      </w:r>
      <w:r w:rsidR="00B44E66" w:rsidRPr="00C06E00">
        <w:rPr>
          <w:sz w:val="16"/>
          <w:szCs w:val="16"/>
        </w:rPr>
        <w:t xml:space="preserve"> </w:t>
      </w:r>
      <w:r w:rsidR="007C33C9" w:rsidRPr="00C06E00">
        <w:rPr>
          <w:sz w:val="16"/>
          <w:szCs w:val="16"/>
        </w:rPr>
        <w:t>PEC EMAIL</w:t>
      </w:r>
      <w:r w:rsidR="00DC7FBD" w:rsidRPr="00C06E00">
        <w:rPr>
          <w:sz w:val="16"/>
          <w:szCs w:val="16"/>
        </w:rPr>
        <w:t xml:space="preserve"> protocollo@cert.unipg.it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E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SOGGETTO OSPITANTE</w:t>
      </w:r>
    </w:p>
    <w:p w:rsidR="007C33C9" w:rsidRPr="00C06E00" w:rsidRDefault="007C33C9" w:rsidP="00376815">
      <w:pPr>
        <w:jc w:val="both"/>
        <w:rPr>
          <w:sz w:val="16"/>
          <w:szCs w:val="16"/>
        </w:rPr>
      </w:pPr>
      <w:r w:rsidRPr="00C06E00">
        <w:rPr>
          <w:sz w:val="16"/>
          <w:szCs w:val="16"/>
        </w:rPr>
        <w:t xml:space="preserve">Il/La </w:t>
      </w:r>
      <w:r w:rsidR="00DC7FBD" w:rsidRPr="00C06E00">
        <w:rPr>
          <w:sz w:val="16"/>
          <w:szCs w:val="16"/>
        </w:rPr>
        <w:t>___________________________________________</w:t>
      </w:r>
      <w:r w:rsidR="00B264B7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con sede legale in Via</w:t>
      </w:r>
      <w:r w:rsidR="00B264B7" w:rsidRPr="00C06E00">
        <w:rPr>
          <w:sz w:val="16"/>
          <w:szCs w:val="16"/>
        </w:rPr>
        <w:t xml:space="preserve">                             </w:t>
      </w:r>
      <w:r w:rsidRPr="00C06E00">
        <w:rPr>
          <w:sz w:val="16"/>
          <w:szCs w:val="16"/>
        </w:rPr>
        <w:t>, n.</w:t>
      </w:r>
      <w:r w:rsidR="00B264B7" w:rsidRPr="00C06E00">
        <w:rPr>
          <w:sz w:val="16"/>
          <w:szCs w:val="16"/>
        </w:rPr>
        <w:t>________</w:t>
      </w:r>
      <w:r w:rsidR="00DC7FBD" w:rsidRPr="00C06E00">
        <w:rPr>
          <w:sz w:val="16"/>
          <w:szCs w:val="16"/>
        </w:rPr>
        <w:t>,</w:t>
      </w:r>
      <w:r w:rsidRPr="00C06E00">
        <w:rPr>
          <w:sz w:val="16"/>
          <w:szCs w:val="16"/>
        </w:rPr>
        <w:t>(Comune)</w:t>
      </w:r>
      <w:r w:rsidR="00DC7FBD" w:rsidRPr="00C06E00">
        <w:rPr>
          <w:sz w:val="16"/>
          <w:szCs w:val="16"/>
        </w:rPr>
        <w:t>______________</w:t>
      </w:r>
      <w:r w:rsidRPr="00C06E00">
        <w:rPr>
          <w:sz w:val="16"/>
          <w:szCs w:val="16"/>
        </w:rPr>
        <w:t xml:space="preserve">, Cap) </w:t>
      </w:r>
      <w:r w:rsidR="00DC7FBD" w:rsidRPr="00C06E00">
        <w:rPr>
          <w:sz w:val="16"/>
          <w:szCs w:val="16"/>
        </w:rPr>
        <w:t>_____________________</w:t>
      </w:r>
      <w:r w:rsidR="00B264B7" w:rsidRPr="00C06E00">
        <w:rPr>
          <w:sz w:val="16"/>
          <w:szCs w:val="16"/>
        </w:rPr>
        <w:t>, (Provincia) (   ),</w:t>
      </w:r>
      <w:r w:rsidRPr="00C06E00">
        <w:rPr>
          <w:sz w:val="16"/>
          <w:szCs w:val="16"/>
        </w:rPr>
        <w:t>codice</w:t>
      </w:r>
      <w:r w:rsidR="00B44E66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fiscale/</w:t>
      </w:r>
      <w:proofErr w:type="spellStart"/>
      <w:r w:rsidRPr="00C06E00">
        <w:rPr>
          <w:sz w:val="16"/>
          <w:szCs w:val="16"/>
        </w:rPr>
        <w:t>P.Iva</w:t>
      </w:r>
      <w:proofErr w:type="spellEnd"/>
      <w:r w:rsidRPr="00C06E00">
        <w:rPr>
          <w:sz w:val="16"/>
          <w:szCs w:val="16"/>
        </w:rPr>
        <w:t xml:space="preserve"> </w:t>
      </w:r>
      <w:r w:rsidR="00B264B7" w:rsidRPr="00C06E00">
        <w:rPr>
          <w:sz w:val="16"/>
          <w:szCs w:val="16"/>
        </w:rPr>
        <w:t xml:space="preserve">                       </w:t>
      </w:r>
      <w:r w:rsidRPr="00C06E00">
        <w:rPr>
          <w:sz w:val="16"/>
          <w:szCs w:val="16"/>
        </w:rPr>
        <w:t>Sede operativa (corrispondente al luogo di svolgimento del tirocinio) in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Via</w:t>
      </w:r>
      <w:r w:rsidR="00B264B7" w:rsidRPr="00C06E00">
        <w:rPr>
          <w:sz w:val="16"/>
          <w:szCs w:val="16"/>
        </w:rPr>
        <w:t xml:space="preserve">                   </w:t>
      </w:r>
      <w:r w:rsidRPr="00C06E00">
        <w:rPr>
          <w:sz w:val="16"/>
          <w:szCs w:val="16"/>
        </w:rPr>
        <w:t xml:space="preserve"> , n. ,(Comune) </w:t>
      </w:r>
      <w:r w:rsidR="00B264B7" w:rsidRPr="00C06E00">
        <w:rPr>
          <w:sz w:val="16"/>
          <w:szCs w:val="16"/>
        </w:rPr>
        <w:t xml:space="preserve">           </w:t>
      </w:r>
      <w:r w:rsidRPr="00C06E00">
        <w:rPr>
          <w:sz w:val="16"/>
          <w:szCs w:val="16"/>
        </w:rPr>
        <w:t xml:space="preserve">, (Cap) </w:t>
      </w:r>
      <w:r w:rsidR="00B264B7" w:rsidRPr="00C06E00">
        <w:rPr>
          <w:sz w:val="16"/>
          <w:szCs w:val="16"/>
        </w:rPr>
        <w:t xml:space="preserve">       </w:t>
      </w:r>
      <w:r w:rsidRPr="00C06E00">
        <w:rPr>
          <w:sz w:val="16"/>
          <w:szCs w:val="16"/>
        </w:rPr>
        <w:t>,(</w:t>
      </w:r>
      <w:r w:rsidR="00B44E66" w:rsidRPr="00C06E00">
        <w:rPr>
          <w:sz w:val="16"/>
          <w:szCs w:val="16"/>
        </w:rPr>
        <w:t>Provincia)</w:t>
      </w:r>
      <w:r w:rsidR="00B264B7" w:rsidRPr="00C06E00">
        <w:rPr>
          <w:sz w:val="16"/>
          <w:szCs w:val="16"/>
        </w:rPr>
        <w:t xml:space="preserve"> (….) </w:t>
      </w:r>
      <w:r w:rsidRPr="00C06E00">
        <w:rPr>
          <w:sz w:val="16"/>
          <w:szCs w:val="16"/>
        </w:rPr>
        <w:t>CODICE ATECO ISCRIZIONE REGISTRO IMPRESE</w:t>
      </w:r>
      <w:r w:rsidR="00B44E66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DAL</w:t>
      </w:r>
      <w:r w:rsidR="00B44E66" w:rsidRPr="00C06E00">
        <w:rPr>
          <w:sz w:val="16"/>
          <w:szCs w:val="16"/>
        </w:rPr>
        <w:t>____________</w:t>
      </w:r>
      <w:r w:rsidRPr="00C06E00">
        <w:rPr>
          <w:sz w:val="16"/>
          <w:szCs w:val="16"/>
        </w:rPr>
        <w:t xml:space="preserve">MATRICOLA INPS </w:t>
      </w:r>
      <w:r w:rsidR="00B264B7" w:rsidRPr="00C06E00">
        <w:rPr>
          <w:sz w:val="16"/>
          <w:szCs w:val="16"/>
        </w:rPr>
        <w:t xml:space="preserve">       </w:t>
      </w:r>
      <w:r w:rsidRPr="00C06E00">
        <w:rPr>
          <w:sz w:val="16"/>
          <w:szCs w:val="16"/>
        </w:rPr>
        <w:t>MATRICOLA INAIL</w:t>
      </w:r>
    </w:p>
    <w:p w:rsidR="00C06E00" w:rsidRPr="00C06E00" w:rsidRDefault="007C33C9" w:rsidP="00C06E00">
      <w:pPr>
        <w:jc w:val="both"/>
        <w:rPr>
          <w:sz w:val="16"/>
          <w:szCs w:val="16"/>
        </w:rPr>
      </w:pPr>
      <w:r w:rsidRPr="00C06E00">
        <w:rPr>
          <w:sz w:val="16"/>
          <w:szCs w:val="16"/>
        </w:rPr>
        <w:t>Rappresentato da (Nome)</w:t>
      </w:r>
      <w:r w:rsidR="00B44E66" w:rsidRPr="00C06E00">
        <w:rPr>
          <w:sz w:val="16"/>
          <w:szCs w:val="16"/>
        </w:rPr>
        <w:t xml:space="preserve">                               </w:t>
      </w:r>
      <w:r w:rsidRPr="00C06E00">
        <w:rPr>
          <w:sz w:val="16"/>
          <w:szCs w:val="16"/>
        </w:rPr>
        <w:t xml:space="preserve">(Cognome) </w:t>
      </w:r>
      <w:r w:rsidR="00B44E66" w:rsidRPr="00C06E00">
        <w:rPr>
          <w:sz w:val="16"/>
          <w:szCs w:val="16"/>
        </w:rPr>
        <w:t xml:space="preserve">                          </w:t>
      </w:r>
      <w:r w:rsidRPr="00C06E00">
        <w:rPr>
          <w:sz w:val="16"/>
          <w:szCs w:val="16"/>
        </w:rPr>
        <w:t>, nato a</w:t>
      </w:r>
      <w:r w:rsidR="00B44E66" w:rsidRPr="00C06E00">
        <w:rPr>
          <w:sz w:val="16"/>
          <w:szCs w:val="16"/>
        </w:rPr>
        <w:t xml:space="preserve"> </w:t>
      </w:r>
      <w:r w:rsidR="00B264B7" w:rsidRPr="00C06E00">
        <w:rPr>
          <w:sz w:val="16"/>
          <w:szCs w:val="16"/>
        </w:rPr>
        <w:t xml:space="preserve">             ,</w:t>
      </w:r>
      <w:r w:rsidRPr="00C06E00">
        <w:rPr>
          <w:sz w:val="16"/>
          <w:szCs w:val="16"/>
        </w:rPr>
        <w:t xml:space="preserve">( </w:t>
      </w:r>
      <w:r w:rsidR="00B264B7" w:rsidRPr="00C06E00">
        <w:rPr>
          <w:sz w:val="16"/>
          <w:szCs w:val="16"/>
        </w:rPr>
        <w:t xml:space="preserve">  </w:t>
      </w:r>
      <w:r w:rsidRPr="00C06E00">
        <w:rPr>
          <w:sz w:val="16"/>
          <w:szCs w:val="16"/>
        </w:rPr>
        <w:t xml:space="preserve">), il </w:t>
      </w:r>
      <w:r w:rsidR="00B44E66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/</w:t>
      </w:r>
      <w:r w:rsidR="00B44E66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 xml:space="preserve"> / </w:t>
      </w:r>
      <w:r w:rsidR="00B44E66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,in qualità di Soggetto ospitante di seguito</w:t>
      </w:r>
      <w:r w:rsidR="00064F8C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denominato “Soggetto ospitante”;</w:t>
      </w:r>
      <w:r w:rsidR="00B264B7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Doc identità allegato n° scadenza</w:t>
      </w:r>
      <w:r w:rsidR="004B482C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PEC</w:t>
      </w:r>
      <w:r w:rsidR="00B264B7" w:rsidRPr="00C06E00">
        <w:rPr>
          <w:sz w:val="16"/>
          <w:szCs w:val="16"/>
        </w:rPr>
        <w:t xml:space="preserve">               </w:t>
      </w:r>
      <w:r w:rsidRPr="00C06E00">
        <w:rPr>
          <w:sz w:val="16"/>
          <w:szCs w:val="16"/>
        </w:rPr>
        <w:t xml:space="preserve"> EMAIL</w:t>
      </w:r>
      <w:r w:rsidR="00C06E00">
        <w:rPr>
          <w:sz w:val="16"/>
          <w:szCs w:val="16"/>
        </w:rPr>
        <w:t>……………………………………………………………………</w:t>
      </w:r>
    </w:p>
    <w:p w:rsidR="00C06E00" w:rsidRPr="00C06E00" w:rsidRDefault="00C06E00" w:rsidP="00C06E00">
      <w:pPr>
        <w:rPr>
          <w:sz w:val="16"/>
          <w:szCs w:val="16"/>
        </w:rPr>
      </w:pPr>
      <w:r w:rsidRPr="00C06E00">
        <w:rPr>
          <w:sz w:val="16"/>
          <w:szCs w:val="16"/>
        </w:rPr>
        <w:t>VISTE:</w:t>
      </w:r>
    </w:p>
    <w:p w:rsidR="007C33C9" w:rsidRPr="00C06E00" w:rsidRDefault="00B13789" w:rsidP="00C06E00">
      <w:pPr>
        <w:rPr>
          <w:b/>
          <w:sz w:val="16"/>
          <w:szCs w:val="16"/>
        </w:rPr>
      </w:pPr>
      <w:r w:rsidRPr="00C06E00">
        <w:rPr>
          <w:sz w:val="16"/>
          <w:szCs w:val="16"/>
        </w:rPr>
        <w:t xml:space="preserve">- la Legge Regionale 14 febbraio 2019, n. 1 "Sistema integrato per il mercato del lavoro, l'apprendimento permanente e la promozione dell'occupazione. Istituzione dell'Agenzia regionale </w:t>
      </w:r>
      <w:r w:rsidR="007C33C9" w:rsidRPr="00C06E00">
        <w:rPr>
          <w:sz w:val="16"/>
          <w:szCs w:val="16"/>
        </w:rPr>
        <w:t>per le politiche attive del</w:t>
      </w:r>
      <w:r w:rsidR="00E927CB" w:rsidRPr="00C06E00">
        <w:rPr>
          <w:sz w:val="16"/>
          <w:szCs w:val="16"/>
        </w:rPr>
        <w:t xml:space="preserve"> </w:t>
      </w:r>
      <w:r w:rsidR="00D55C4F" w:rsidRPr="00C06E00">
        <w:rPr>
          <w:sz w:val="16"/>
          <w:szCs w:val="16"/>
        </w:rPr>
        <w:t xml:space="preserve">lavoro” e </w:t>
      </w:r>
      <w:proofErr w:type="spellStart"/>
      <w:r w:rsidR="00D55C4F" w:rsidRPr="00C06E00">
        <w:rPr>
          <w:sz w:val="16"/>
          <w:szCs w:val="16"/>
        </w:rPr>
        <w:t>s.m.i</w:t>
      </w:r>
      <w:proofErr w:type="spellEnd"/>
      <w:r w:rsidR="007C33C9" w:rsidRPr="00C06E00">
        <w:rPr>
          <w:sz w:val="16"/>
          <w:szCs w:val="16"/>
        </w:rPr>
        <w:t>;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lastRenderedPageBreak/>
        <w:t>- La Direttiva approvata con Deliberazione di Giunta Regionale dell’Umbria n. 202 del 25/02/2019 “Disposizioni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della Regione Umbria, relative all’attuazione e svolgimento dei tirocini extracurriculari. Recepimento delle "Linee</w:t>
      </w:r>
      <w:r w:rsidR="00700DEE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guida in materia di tirocini formativi e di orientamento" adottate, nella seduta del 25 maggio 2017, dalla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Conferenza fra lo Stato, le Regioni e le Province autonome di Trento e Bolzano, in applicazione dell'art. 1, commi</w:t>
      </w:r>
      <w:r w:rsidR="00700DEE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da 34 a 3</w:t>
      </w:r>
      <w:r w:rsidR="00B44E66" w:rsidRPr="00C06E00">
        <w:rPr>
          <w:sz w:val="16"/>
          <w:szCs w:val="16"/>
        </w:rPr>
        <w:t>6, Legge 28 giugno 2012, n. 92”</w:t>
      </w:r>
      <w:r w:rsidRPr="00C06E00">
        <w:rPr>
          <w:sz w:val="16"/>
          <w:szCs w:val="16"/>
        </w:rPr>
        <w:t xml:space="preserve">) e </w:t>
      </w:r>
      <w:proofErr w:type="spellStart"/>
      <w:r w:rsidRPr="00C06E00">
        <w:rPr>
          <w:sz w:val="16"/>
          <w:szCs w:val="16"/>
        </w:rPr>
        <w:t>s.m.i</w:t>
      </w:r>
      <w:proofErr w:type="spellEnd"/>
      <w:r w:rsidRPr="00C06E00">
        <w:rPr>
          <w:sz w:val="16"/>
          <w:szCs w:val="16"/>
        </w:rPr>
        <w:t xml:space="preserve"> (di seguito “Direttiva regionale vigente”);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- La Determina Dirigenziale del Servizio Politiche Integrate del Lavoro di ARPAL Umbria - n.785, del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12/08/2019, con la quale sono stati approvati lo schema della presente Convenzione e quello del Progetto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Formativo Individuale.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PREMESSO CHE: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• La Regione Umbria, nell’ambito delle proprie competenze e nel rispetto della normativa statale, promuove il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tirocinio extracurriculare quale strumento atto a favorire l’orientamento, la formazione e l’acquisizione di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nuove competenze professionali utili all’inserimento ed al reinserimento lavorativo.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• Ai sensi dell’art. 1 della Direttiva approvata con D.G.R. della Regione Umbria n° 202 del 25/02/2019, per tirocinio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extracurriculare si intende qualsiasi esperienza di orientamento/apprendimento in contesto lavorativo, anche</w:t>
      </w:r>
      <w:r w:rsidR="00700DEE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diversamente nominata, che non si configura come rapporto di lavoro, svolta nell’ambito del territorio regionale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presso datori di lavoro pubblici o privati, in ottemperanza alle disposizioni di attuazione, ivi contenute.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• I soggetti firmatari della presente Convenzione hanno preso visione della Deliberazione di Giunta Regionale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dell’Umbria n° 202 del 25/02/2019, contenente le Linee guida in materia di tirocini extracurriculari, in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recepimento e attuazione dell’Accordo Stato – Regioni e Province autonome del 25 maggio 2017.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lastRenderedPageBreak/>
        <w:t>• I destinatari/beneficiari dei tirocini extracurriculari attinenti alla presente convenzione, rientrano tra quelli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previsti all’art 1, punto 6, lettera …………………. della Direttiva regionale vigente in Umbria.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• Il Soggetto promotore dei tirocini regolamentati dalla presente convenzione rientra tra quelli previsti all’art 3,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punto 1, comma 3 della Direttiva regionale vigente in Umbria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• Ai sensi dell’art. 4 comma 6 della Direttiva regionale vigente in Umbria, il Soggetto ospitante non è sottoposto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ad alcuna procedure concorsuale o che l’impresa ospitante si trovi in fase di cessazione.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• Non risultano, a carico del Soggetto ospitante, provvedimenti, interdizioni o sanzioni che impediscano lo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svolgimento di tirocini formativi extracurriculari presso le unità produttive del medesimo Soggetto ospitante, in</w:t>
      </w:r>
      <w:r w:rsidR="00B264B7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ottemperanza a quanto stabilito dall’art. 15 della Direttiva regionale vigente in Umbria.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SI CONVIENE QUANTO SEGUE: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1 – Oggetto della Convenzione e normativa regionale di riferimento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1. La premessa costituisce parte integrante e sostanziale della presente Convenzione, nonché gli atti, i Progetti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Formativi Individuali (di seguito PFI) ed i relativi allegati, richiamati dalla medesima Convenzione.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2. Il Soggetto ospitante ai sensi degli artt. 4, 6 e 7 commi 2 e 3 della Direttiva adottata con DGR dell’Umbria n. 202/2019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 xml:space="preserve">e </w:t>
      </w:r>
      <w:proofErr w:type="spellStart"/>
      <w:r w:rsidRPr="00C06E00">
        <w:rPr>
          <w:sz w:val="16"/>
          <w:szCs w:val="16"/>
        </w:rPr>
        <w:t>s.m.i.</w:t>
      </w:r>
      <w:proofErr w:type="spellEnd"/>
      <w:r w:rsidRPr="00C06E00">
        <w:rPr>
          <w:sz w:val="16"/>
          <w:szCs w:val="16"/>
        </w:rPr>
        <w:t xml:space="preserve">, si impegna ad accogliere presso le sue proprie strutture </w:t>
      </w:r>
      <w:r w:rsidR="00E927CB" w:rsidRPr="00C06E00">
        <w:rPr>
          <w:sz w:val="16"/>
          <w:szCs w:val="16"/>
        </w:rPr>
        <w:t>Tirocinanti</w:t>
      </w:r>
      <w:r w:rsidRPr="00C06E00">
        <w:rPr>
          <w:sz w:val="16"/>
          <w:szCs w:val="16"/>
        </w:rPr>
        <w:t xml:space="preserve"> identificati nei rispettivi PFI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- allegati alla presente Convenzione -, nei quali sono definiti, per ciascun tirocinio extracurriculare, gli obiettivi</w:t>
      </w:r>
      <w:r w:rsidR="00945CE0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formativi e le modalità di attuazione. I PFI costituiscono pertanto parte integrante e sostanziale della presente</w:t>
      </w:r>
      <w:r w:rsidR="00945CE0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Convenzione.</w:t>
      </w:r>
    </w:p>
    <w:p w:rsidR="007C33C9" w:rsidRPr="00C06E00" w:rsidRDefault="00B44E66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3. I</w:t>
      </w:r>
      <w:r w:rsidR="007C33C9" w:rsidRPr="00C06E00">
        <w:rPr>
          <w:sz w:val="16"/>
          <w:szCs w:val="16"/>
        </w:rPr>
        <w:t xml:space="preserve"> tirocini extracurriculari, oggetto della presente convenzione, possono essere promossi ed attivati esclusivamente</w:t>
      </w:r>
      <w:r w:rsidR="00E927CB" w:rsidRPr="00C06E00">
        <w:rPr>
          <w:sz w:val="16"/>
          <w:szCs w:val="16"/>
        </w:rPr>
        <w:t xml:space="preserve"> </w:t>
      </w:r>
      <w:r w:rsidR="007C33C9" w:rsidRPr="00C06E00">
        <w:rPr>
          <w:sz w:val="16"/>
          <w:szCs w:val="16"/>
        </w:rPr>
        <w:t>dai soggetti pubblici e privati, che dispongono di personale in possesso dei requisiti stabiliti all’art.10 della Direttiva</w:t>
      </w:r>
      <w:r w:rsidR="00E927CB" w:rsidRPr="00C06E00">
        <w:rPr>
          <w:sz w:val="16"/>
          <w:szCs w:val="16"/>
        </w:rPr>
        <w:t xml:space="preserve"> </w:t>
      </w:r>
      <w:r w:rsidR="007C33C9" w:rsidRPr="00C06E00">
        <w:rPr>
          <w:sz w:val="16"/>
          <w:szCs w:val="16"/>
        </w:rPr>
        <w:t>regionale vigente in Umbria.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4. Ciascun PFI è sottoscritto dal Soggetto ospitante, dal Soggetto promotore e dal beneficiario del tirocinio.</w:t>
      </w:r>
      <w:r w:rsidR="00BB0ABD" w:rsidRPr="00C06E00">
        <w:rPr>
          <w:sz w:val="16"/>
          <w:szCs w:val="16"/>
        </w:rPr>
        <w:t xml:space="preserve"> 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lastRenderedPageBreak/>
        <w:t>5. Il Soggetto ospitante, ai sensi dell’art. 9 comma 4 della Direttiva regionale vigente, indica come normativa regionale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di riferimento per la regolazione delle attività di tirocinio extracurriculare oggetto della presente Convenzione, quella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della Regione</w:t>
      </w:r>
      <w:r w:rsidR="00B44E66" w:rsidRPr="00C06E00">
        <w:rPr>
          <w:sz w:val="16"/>
          <w:szCs w:val="16"/>
        </w:rPr>
        <w:t xml:space="preserve"> Umbria.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6. Ai sensi dell’art. 9 comma 5 della Direttiva regionale vigente, il CCNL che il Soggetto ospitante intende applicare in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relazione allo svolgimento delle attività di tirocinio extracurriculare oggetto della presente Convenzione, è il seguente:</w:t>
      </w:r>
      <w:r w:rsidR="00945CE0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…………………………………………………………………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7. Il Soggetto promotore e il Soggetto ospitante si impegnano a garantire lo svolgimento dei PFI relativi a tirocini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extracurriculari realizzati in favore di soggetti destinatari rientranti nelle categorie individuate all’art. 1 punto 6 della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Direttiva regionale vigente.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2 – Modalità di attivazione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 tirocini extracurriculari sono svolti sulla base della presente Convenzione stipulata tra Soggetto promotore e Soggetto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ospitante, secondo le condizioni e le modalità di attivazione definiti negli artt. 5 e 7 della vigente Direttiva regionale.</w:t>
      </w:r>
    </w:p>
    <w:p w:rsidR="007C33C9" w:rsidRPr="00C06E00" w:rsidRDefault="007C33C9" w:rsidP="00376815">
      <w:pPr>
        <w:jc w:val="both"/>
        <w:rPr>
          <w:sz w:val="16"/>
          <w:szCs w:val="16"/>
        </w:rPr>
      </w:pPr>
      <w:r w:rsidRPr="00C06E00">
        <w:rPr>
          <w:sz w:val="16"/>
          <w:szCs w:val="16"/>
        </w:rPr>
        <w:t>Art. 3 – Obblighi del Soggetto promotore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 Soggetto promotore si impegna a promuovere tirocini di qualità, a tal fine presiede e monitora l’esperienza di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tirocinio. Il soggetto promotore è tenuto ad osservare gli obblighi indicati nell’art. 9 comma 1 della Direttiva regionale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 xml:space="preserve">vigente ed a conservare agli atti, tutta la documentazione inerente </w:t>
      </w:r>
      <w:proofErr w:type="gramStart"/>
      <w:r w:rsidRPr="00C06E00">
        <w:rPr>
          <w:sz w:val="16"/>
          <w:szCs w:val="16"/>
        </w:rPr>
        <w:t>i</w:t>
      </w:r>
      <w:proofErr w:type="gramEnd"/>
      <w:r w:rsidRPr="00C06E00">
        <w:rPr>
          <w:sz w:val="16"/>
          <w:szCs w:val="16"/>
        </w:rPr>
        <w:t xml:space="preserve"> tirocini extracurriculari promossi. Il soggetto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promotore è tenuto ad inviare semestralmente, all’ARPAL Umbria, l’elenco e gli esiti occupazionali degli stessi, ai sensi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dell’art. 13 comma 6 della Direttiva regionale vigente.</w:t>
      </w:r>
    </w:p>
    <w:p w:rsidR="00945CE0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4 – Obblighi del Soggetto ospitante</w:t>
      </w:r>
      <w:r w:rsidR="00945CE0" w:rsidRPr="00C06E00">
        <w:rPr>
          <w:sz w:val="16"/>
          <w:szCs w:val="16"/>
        </w:rPr>
        <w:t xml:space="preserve"> 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 Soggetto ospitante garantisce lo svolgimento del tirocinio in coerenza con gli obiettivi previsti nel PFI. Il Soggetto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ospitante è tenuto ad osservare tutti gli obblighi previsti dalla Direttiva, con particolare riferimento a quelli indicati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all’art. 9 comma 2 della stessa Direttiva.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lastRenderedPageBreak/>
        <w:t>Il Soggetto ospitante, consapevole di quanto stabilito all’art.4 della Direttiva, è tenuto pertanto a comunicare</w:t>
      </w:r>
      <w:r w:rsidR="00945CE0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tempestivamente, al Soggetto promotore, ogni eventuale variazione intercorsa, attinente e successiva alla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sottoscrizione della presente convenzione.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5 – Obblighi del tirocinante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Il/la tirocinante ha l’obbligo di attenersi a quanto previsto nel PFI svolgendo le attività concordate in ottemperanza a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quanto stabilito dall’art. 9 comma 3 della vigente Direttiva regionale.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6 – Tutoraggio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 Soggetto promotore indica un proprio tutor didattico-organizzativo che svolge le funzioni indicate all’art. 10 commi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1 e 4 della vigente Direttiva regionale.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 Soggetto ospitante indica un proprio tutor, responsabile dell’inserimento e affiancamento del tirocinante sul luogo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 xml:space="preserve">di lavoro per tutto il periodo previsto dal PFI, che possiede esperienze e competenze professionali adeguate </w:t>
      </w:r>
      <w:proofErr w:type="gramStart"/>
      <w:r w:rsidRPr="00C06E00">
        <w:rPr>
          <w:sz w:val="16"/>
          <w:szCs w:val="16"/>
        </w:rPr>
        <w:t>per</w:t>
      </w:r>
      <w:proofErr w:type="gramEnd"/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garantire il raggiungimento degli obiettivi del tirocinio e che svolge le funzioni indicate all’art. 10 commi 6 e 9 vigente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Direttiva regionale.</w:t>
      </w:r>
    </w:p>
    <w:p w:rsidR="004B482C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7 – Valutazione e attestazione degli apprendimenti</w:t>
      </w:r>
      <w:r w:rsidR="004B482C" w:rsidRPr="00C06E00">
        <w:rPr>
          <w:sz w:val="16"/>
          <w:szCs w:val="16"/>
        </w:rPr>
        <w:t xml:space="preserve"> 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Al termine del tirocinio extracurriculare, sulla base del PFI, è rilasciata al tirocinante che ha partecipato almeno al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70% della durata prevista, un’Attestazione finale secondo le disposizioni di cui all’art. 11 commi 1, 2 e 3 della vigente</w:t>
      </w:r>
      <w:r w:rsidR="00945CE0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Direttiva regionale.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8 – Comunicazioni obbligatorie e Garanzie assicurative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 Soggetto ospitante deve provvedere alle Comunicazioni obbligatorie (D.L. n. 510/1996) di avvio, proroga 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cessazione del tirocinio, secondo le modalità e i tempi previsti dalla normativa vigente.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 Soggetto promotore (o in alternativa il Soggetto ospitante) si impegna a coprire l’obbligo assicurativo per il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tirocinante contro gli infortuni sul lavoro presso l’INAIL ed a sottoscrivere una polizza per la responsabilità civile verso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i terzi con idonea compagnia assicuratrice, ai sensi dell’art. 8 della vigente Direttiva regionale.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 Soggetto promotore si impegna a garantire il rispetto complessivo dei suddetti obblighi.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lastRenderedPageBreak/>
        <w:t>Art. 9 – Indennità di partecipazione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 xml:space="preserve">Al tirocinante, per la partecipazione al tirocinio, è corrisposta un’indennità mensile, </w:t>
      </w:r>
      <w:r w:rsidR="00E927CB" w:rsidRPr="00C06E00">
        <w:rPr>
          <w:sz w:val="16"/>
          <w:szCs w:val="16"/>
        </w:rPr>
        <w:t xml:space="preserve">non inferiore a </w:t>
      </w:r>
      <w:r w:rsidRPr="00C06E00">
        <w:rPr>
          <w:sz w:val="16"/>
          <w:szCs w:val="16"/>
        </w:rPr>
        <w:t xml:space="preserve">euro </w:t>
      </w:r>
      <w:r w:rsidR="00E927CB" w:rsidRPr="00C06E00">
        <w:rPr>
          <w:sz w:val="16"/>
          <w:szCs w:val="16"/>
        </w:rPr>
        <w:t>45</w:t>
      </w:r>
      <w:r w:rsidRPr="00C06E00">
        <w:rPr>
          <w:sz w:val="16"/>
          <w:szCs w:val="16"/>
        </w:rPr>
        <w:t>0,00. L’indennità è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erogata per intero dal soggetto ospitante, direttamente al beneficiario del tirocinio extracurriculare, a fronte di una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partecipazione minima documentata alle attività formative del tirocinio pari o superiore al 70% del monte ore mensile</w:t>
      </w:r>
      <w:r w:rsidR="00945CE0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o frazione di mese previsto dal PFI.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L’erogazione dell’indennità avviene secondo le modalità stabilite all’art. 12 comma 3 della vigente Direttiva regionale,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fermo restando quanto previsto al comma 10 del medesimo articolo.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10 – Monitoraggio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Le finalità e modalità del monitoraggio dei tirocini sono definite dall’art. 13 della vigente Direttiva regionale.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11 – Durata dei tirocini e proroghe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La durata minima e massima dei tirocini extracurriculari attivati con la presente Convenzione avviene nel rispetto dei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limiti di tempo stabiliti all’art. 2 della vigente Direttiva regionale. La durata massima prevista per tutte le tipologie di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tirocinio attivati si intende comprensiva degli eventuali periodi di proroga che, ai sensi art. 5 comma 3, della medesima</w:t>
      </w:r>
      <w:r w:rsidR="00C23E9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Direttiva,</w:t>
      </w:r>
      <w:r w:rsidR="00C06E00" w:rsidRPr="00C06E00">
        <w:rPr>
          <w:sz w:val="16"/>
          <w:szCs w:val="16"/>
        </w:rPr>
        <w:t xml:space="preserve"> d</w:t>
      </w:r>
      <w:r w:rsidRPr="00C06E00">
        <w:rPr>
          <w:sz w:val="16"/>
          <w:szCs w:val="16"/>
        </w:rPr>
        <w:t>evono essere adeguatamente motivati dal soggetto ospitante e, laddove necessario, contenere una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integrazione dei contenuti del PFI.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12 – Decorrenza e durata della Convenzione</w:t>
      </w:r>
    </w:p>
    <w:p w:rsidR="004F534D" w:rsidRDefault="007C33C9" w:rsidP="00376815">
      <w:pPr>
        <w:jc w:val="both"/>
        <w:rPr>
          <w:sz w:val="16"/>
          <w:szCs w:val="16"/>
        </w:rPr>
      </w:pPr>
      <w:r w:rsidRPr="00C06E00">
        <w:rPr>
          <w:sz w:val="16"/>
          <w:szCs w:val="16"/>
        </w:rPr>
        <w:t>La presente Convenzio</w:t>
      </w:r>
      <w:r w:rsidR="001E0561" w:rsidRPr="00C06E00">
        <w:rPr>
          <w:sz w:val="16"/>
          <w:szCs w:val="16"/>
        </w:rPr>
        <w:t>ne</w:t>
      </w:r>
      <w:r w:rsidR="004F534D" w:rsidRPr="004F534D">
        <w:rPr>
          <w:sz w:val="16"/>
          <w:szCs w:val="16"/>
        </w:rPr>
        <w:t xml:space="preserve"> ha la durata di 36 mesi a partire dalla data di sottoscrizione</w:t>
      </w:r>
      <w:r w:rsidR="004F534D">
        <w:rPr>
          <w:sz w:val="16"/>
          <w:szCs w:val="16"/>
        </w:rPr>
        <w:t>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Gli impegni assunti dalle parti con la presente Convenzione permangono fino alla data di conclusione dei tirocini dalla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stessa previsti e poi attivati e delle loro eventuali successive proroghe.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Sono cause di recesso per ciascuna delle parti: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• Perdita, da parte del Soggetto ospitante, dei requisiti richiesti dalla Direttiva regionale vigente.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• Perdita, da parte del Soggetto promotore, dei requisiti richiesti dalla Direttiva regionale vigente.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lastRenderedPageBreak/>
        <w:t>Il recesso, riferito al singolo tirocinio, ed ogni altra comunicazione è notificato all’ARPAL Umbria ed a tutti gli</w:t>
      </w:r>
      <w:r w:rsidR="0026352D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interessati, mediante le modalità di comunicazione previste al seguente all’art 13.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13– Modalità di comunicazione inizio, fine attività, variazioni e trasmissione documenti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Il soggetto promotore del tirocinio extracurriculare assolve l’obbligo di trasmettere la Convenzione, il Progetto Formativo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Individuale di ciascun tirocinio extracurriculare ed ogni altra documentazione, attraverso le procedure di comunicazione</w:t>
      </w:r>
      <w:r w:rsidR="00945CE0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previste all’art. 13 comma 5 della vigente Direttiva regionale. Nelle more della implementazione del sistema informativo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regionale, le comunicazioni avverranno tramite PEC, ovvero secondo le modalità stabilite dalle “Disposizioni transitorie”</w:t>
      </w:r>
      <w:r w:rsidR="00945CE0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all’art. 17 comma 8 della vigente Direttiva regionale.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14 – Trattamento dati personali – Privacy</w:t>
      </w:r>
    </w:p>
    <w:p w:rsidR="007C33C9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In ottemperanza alla L. 163/2017 art.13 ed al Regolamento (UE) 2016/679, le Parti che sottoscrivono la presente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Convenzione, dichiarano di essere informate e di acconsentire espressamente che i dati personali concernenti i</w:t>
      </w:r>
      <w:r w:rsidR="00CD5485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firmatari, comunque raccolti in conseguenza e nel corso dell’esecuzione della Convenzione, e dei rispettivi Piani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Formativi Individuali, vengano trattati esclusivamente per le finalità degli stessi. Titolari del trattamento sono pertanto</w:t>
      </w:r>
      <w:r w:rsidR="00E927C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congiuntamente il Soggetto ospitante e il Soggetto promotore dei tirocini extracurriculari regolati dalla presente</w:t>
      </w:r>
      <w:r w:rsidR="00C23E9B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Convenzione.</w:t>
      </w:r>
    </w:p>
    <w:p w:rsidR="007C33C9" w:rsidRPr="00C06E00" w:rsidRDefault="007C33C9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15 – Rinvio</w:t>
      </w:r>
    </w:p>
    <w:p w:rsidR="004B482C" w:rsidRPr="00C06E00" w:rsidRDefault="007C33C9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Per tutto quanto non previsto dalla presente Convenzione, le parti fanno riferimento alla legislazione vigente in</w:t>
      </w:r>
      <w:r w:rsidR="004B482C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materia.</w:t>
      </w:r>
    </w:p>
    <w:p w:rsidR="00C73EB5" w:rsidRPr="00C06E00" w:rsidRDefault="00127226" w:rsidP="00376815">
      <w:pPr>
        <w:rPr>
          <w:sz w:val="16"/>
          <w:szCs w:val="16"/>
        </w:rPr>
      </w:pPr>
      <w:r w:rsidRPr="00C06E00">
        <w:rPr>
          <w:sz w:val="16"/>
          <w:szCs w:val="16"/>
        </w:rPr>
        <w:t>Art. 16,- Oneri fiscali, spese di registrazione</w:t>
      </w:r>
    </w:p>
    <w:p w:rsidR="004C62E9" w:rsidRPr="00C06E00" w:rsidRDefault="00CD5485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 xml:space="preserve">Nei casi previsti la presente convenzione, è firmata digitalmente ai sensi dell'art.15, comma 2 bis, della legge 241/1990. </w:t>
      </w:r>
    </w:p>
    <w:p w:rsidR="00C25391" w:rsidRPr="00C06E00" w:rsidRDefault="00CD5485" w:rsidP="00376815">
      <w:pPr>
        <w:jc w:val="both"/>
        <w:rPr>
          <w:sz w:val="16"/>
          <w:szCs w:val="16"/>
        </w:rPr>
      </w:pPr>
      <w:r w:rsidRPr="00C06E00">
        <w:rPr>
          <w:sz w:val="16"/>
          <w:szCs w:val="16"/>
        </w:rPr>
        <w:t>Essa è soggetta ad imposta di bollo sin dall’origine</w:t>
      </w:r>
      <w:r w:rsidR="004C62E9" w:rsidRPr="00C06E00">
        <w:rPr>
          <w:sz w:val="16"/>
          <w:szCs w:val="16"/>
        </w:rPr>
        <w:t xml:space="preserve">. </w:t>
      </w:r>
    </w:p>
    <w:p w:rsidR="00127226" w:rsidRPr="00C06E00" w:rsidRDefault="004C62E9" w:rsidP="00376815">
      <w:pPr>
        <w:jc w:val="both"/>
        <w:rPr>
          <w:sz w:val="16"/>
          <w:szCs w:val="16"/>
        </w:rPr>
      </w:pPr>
      <w:r w:rsidRPr="00C06E00">
        <w:rPr>
          <w:sz w:val="16"/>
          <w:szCs w:val="16"/>
        </w:rPr>
        <w:t>L’imposta di bollo è assolta</w:t>
      </w:r>
      <w:r w:rsidR="007F6B4D" w:rsidRPr="00C06E00">
        <w:rPr>
          <w:sz w:val="16"/>
          <w:szCs w:val="16"/>
        </w:rPr>
        <w:t xml:space="preserve"> dal soggetto ospitante</w:t>
      </w:r>
      <w:r w:rsidR="00C73EB5" w:rsidRPr="00C06E00">
        <w:rPr>
          <w:sz w:val="16"/>
          <w:szCs w:val="16"/>
        </w:rPr>
        <w:t xml:space="preserve"> (</w:t>
      </w:r>
      <w:r w:rsidR="006D4DAB" w:rsidRPr="00C06E00">
        <w:rPr>
          <w:sz w:val="16"/>
          <w:szCs w:val="16"/>
        </w:rPr>
        <w:t>specificare</w:t>
      </w:r>
      <w:r w:rsidR="00C73EB5" w:rsidRPr="00C06E00">
        <w:rPr>
          <w:sz w:val="16"/>
          <w:szCs w:val="16"/>
        </w:rPr>
        <w:t xml:space="preserve"> la modalità prescelta)</w:t>
      </w:r>
      <w:r w:rsidRPr="00C06E00">
        <w:rPr>
          <w:sz w:val="16"/>
          <w:szCs w:val="16"/>
        </w:rPr>
        <w:t>:</w:t>
      </w:r>
    </w:p>
    <w:p w:rsidR="004C62E9" w:rsidRPr="00C06E00" w:rsidRDefault="00C25391" w:rsidP="00376815">
      <w:pPr>
        <w:pStyle w:val="Paragrafoelenco"/>
        <w:numPr>
          <w:ilvl w:val="0"/>
          <w:numId w:val="4"/>
        </w:numPr>
        <w:jc w:val="both"/>
        <w:rPr>
          <w:sz w:val="16"/>
          <w:szCs w:val="16"/>
        </w:rPr>
      </w:pPr>
      <w:r w:rsidRPr="00C06E00">
        <w:rPr>
          <w:sz w:val="16"/>
          <w:szCs w:val="16"/>
        </w:rPr>
        <w:lastRenderedPageBreak/>
        <w:t>i</w:t>
      </w:r>
      <w:r w:rsidR="004C62E9" w:rsidRPr="00C06E00">
        <w:rPr>
          <w:sz w:val="16"/>
          <w:szCs w:val="16"/>
        </w:rPr>
        <w:t>n modo virtuale (autorizzazio</w:t>
      </w:r>
      <w:r w:rsidR="00007468" w:rsidRPr="00C06E00">
        <w:rPr>
          <w:sz w:val="16"/>
          <w:szCs w:val="16"/>
        </w:rPr>
        <w:t xml:space="preserve">ne </w:t>
      </w:r>
      <w:r w:rsidR="004C62E9" w:rsidRPr="00C06E00">
        <w:rPr>
          <w:sz w:val="16"/>
          <w:szCs w:val="16"/>
        </w:rPr>
        <w:t>dall’Agenzia delle Entrate art. 15 DPR 642/1973</w:t>
      </w:r>
      <w:r w:rsidR="00C73EB5" w:rsidRPr="00C06E00">
        <w:rPr>
          <w:sz w:val="16"/>
          <w:szCs w:val="16"/>
        </w:rPr>
        <w:t>):</w:t>
      </w:r>
      <w:r w:rsidR="00007468" w:rsidRPr="00C06E00">
        <w:rPr>
          <w:sz w:val="16"/>
          <w:szCs w:val="16"/>
        </w:rPr>
        <w:t xml:space="preserve"> </w:t>
      </w:r>
      <w:r w:rsidR="00C73EB5" w:rsidRPr="00C06E00">
        <w:rPr>
          <w:sz w:val="16"/>
          <w:szCs w:val="16"/>
        </w:rPr>
        <w:t>autorizzazione</w:t>
      </w:r>
      <w:r w:rsidR="00007468" w:rsidRPr="00C06E00">
        <w:rPr>
          <w:sz w:val="16"/>
          <w:szCs w:val="16"/>
        </w:rPr>
        <w:t xml:space="preserve"> n</w:t>
      </w:r>
      <w:r w:rsidR="00C73EB5" w:rsidRPr="00C06E00">
        <w:rPr>
          <w:sz w:val="16"/>
          <w:szCs w:val="16"/>
        </w:rPr>
        <w:t xml:space="preserve"> ……………………………………………………………………………………. </w:t>
      </w:r>
    </w:p>
    <w:p w:rsidR="004C62E9" w:rsidRPr="00C06E00" w:rsidRDefault="00C73EB5" w:rsidP="00376815">
      <w:pPr>
        <w:pStyle w:val="Paragrafoelenco"/>
        <w:numPr>
          <w:ilvl w:val="0"/>
          <w:numId w:val="4"/>
        </w:numPr>
        <w:jc w:val="both"/>
        <w:rPr>
          <w:sz w:val="16"/>
          <w:szCs w:val="16"/>
        </w:rPr>
      </w:pPr>
      <w:r w:rsidRPr="00C06E00">
        <w:rPr>
          <w:sz w:val="16"/>
          <w:szCs w:val="16"/>
        </w:rPr>
        <w:t>t</w:t>
      </w:r>
      <w:r w:rsidR="004C62E9" w:rsidRPr="00C06E00">
        <w:rPr>
          <w:sz w:val="16"/>
          <w:szCs w:val="16"/>
        </w:rPr>
        <w:t>ramite modello F 23</w:t>
      </w:r>
      <w:r w:rsidRPr="00C06E00">
        <w:rPr>
          <w:sz w:val="16"/>
          <w:szCs w:val="16"/>
        </w:rPr>
        <w:t xml:space="preserve">, che si allega </w:t>
      </w:r>
    </w:p>
    <w:p w:rsidR="00865FF4" w:rsidRPr="00C06E00" w:rsidRDefault="00C25391" w:rsidP="00376815">
      <w:pPr>
        <w:pStyle w:val="Paragrafoelenco"/>
        <w:numPr>
          <w:ilvl w:val="0"/>
          <w:numId w:val="4"/>
        </w:numPr>
        <w:jc w:val="both"/>
        <w:rPr>
          <w:sz w:val="16"/>
          <w:szCs w:val="16"/>
        </w:rPr>
      </w:pPr>
      <w:r w:rsidRPr="00C06E00">
        <w:rPr>
          <w:sz w:val="16"/>
          <w:szCs w:val="16"/>
        </w:rPr>
        <w:t>c</w:t>
      </w:r>
      <w:r w:rsidR="004C62E9" w:rsidRPr="00C06E00">
        <w:rPr>
          <w:sz w:val="16"/>
          <w:szCs w:val="16"/>
        </w:rPr>
        <w:t>on contrassegno telematico</w:t>
      </w:r>
      <w:r w:rsidR="00C73EB5" w:rsidRPr="00C06E00">
        <w:rPr>
          <w:sz w:val="16"/>
          <w:szCs w:val="16"/>
        </w:rPr>
        <w:t xml:space="preserve"> dell’importo………………………………</w:t>
      </w:r>
      <w:r w:rsidRPr="00C06E00">
        <w:rPr>
          <w:sz w:val="16"/>
          <w:szCs w:val="16"/>
        </w:rPr>
        <w:t>….</w:t>
      </w:r>
      <w:r w:rsidR="00C73EB5" w:rsidRPr="00C06E00">
        <w:rPr>
          <w:sz w:val="16"/>
          <w:szCs w:val="16"/>
        </w:rPr>
        <w:t xml:space="preserve"> rilasciato in data………………………coil s</w:t>
      </w:r>
      <w:r w:rsidR="00C9407B" w:rsidRPr="00C06E00">
        <w:rPr>
          <w:sz w:val="16"/>
          <w:szCs w:val="16"/>
        </w:rPr>
        <w:t>e</w:t>
      </w:r>
      <w:r w:rsidR="00C73EB5" w:rsidRPr="00C06E00">
        <w:rPr>
          <w:sz w:val="16"/>
          <w:szCs w:val="16"/>
        </w:rPr>
        <w:t>guente codice univoco identificativo………………………………………………………………………………………………………….</w:t>
      </w:r>
    </w:p>
    <w:p w:rsidR="00127226" w:rsidRPr="00C06E00" w:rsidRDefault="00127226" w:rsidP="00376815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- La presente convenzione sarà registrata solo in caso d’uso ai sensi del D.P.R. 26/04/1986 n.131 tariffa parte II, art.4, con spese a carico della parte richiedente. </w:t>
      </w:r>
    </w:p>
    <w:p w:rsidR="00C73EB5" w:rsidRPr="00C06E00" w:rsidRDefault="00C73EB5" w:rsidP="00376815">
      <w:pPr>
        <w:jc w:val="both"/>
        <w:rPr>
          <w:sz w:val="16"/>
          <w:szCs w:val="16"/>
        </w:rPr>
      </w:pPr>
    </w:p>
    <w:p w:rsidR="007C33C9" w:rsidRPr="00C06E00" w:rsidRDefault="007C33C9" w:rsidP="00193D5C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 xml:space="preserve">(firma Soggetto promotore) </w:t>
      </w:r>
      <w:r w:rsidR="00D55C4F" w:rsidRPr="00C06E00">
        <w:rPr>
          <w:sz w:val="16"/>
          <w:szCs w:val="16"/>
        </w:rPr>
        <w:t>_</w:t>
      </w:r>
      <w:r w:rsidR="00B44E66" w:rsidRPr="00C06E00">
        <w:rPr>
          <w:sz w:val="16"/>
          <w:szCs w:val="16"/>
        </w:rPr>
        <w:t>Prof. Ma</w:t>
      </w:r>
      <w:r w:rsidR="00CE10D8">
        <w:rPr>
          <w:sz w:val="16"/>
          <w:szCs w:val="16"/>
        </w:rPr>
        <w:t>ssimiliano Marianelli</w:t>
      </w:r>
    </w:p>
    <w:p w:rsidR="005319DE" w:rsidRPr="00C06E00" w:rsidRDefault="00714246" w:rsidP="00193D5C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 xml:space="preserve">(Documento informatico firmato digitalmente ai sensi del </w:t>
      </w:r>
      <w:proofErr w:type="spellStart"/>
      <w:r w:rsidRPr="00C06E00">
        <w:rPr>
          <w:sz w:val="16"/>
          <w:szCs w:val="16"/>
        </w:rPr>
        <w:t>D.Lgs</w:t>
      </w:r>
      <w:proofErr w:type="spellEnd"/>
      <w:r w:rsidRPr="00C06E00">
        <w:rPr>
          <w:sz w:val="16"/>
          <w:szCs w:val="16"/>
        </w:rPr>
        <w:t xml:space="preserve"> 82/2005 </w:t>
      </w:r>
      <w:proofErr w:type="spellStart"/>
      <w:r w:rsidRPr="00C06E00">
        <w:rPr>
          <w:sz w:val="16"/>
          <w:szCs w:val="16"/>
        </w:rPr>
        <w:t>s.m.i.</w:t>
      </w:r>
      <w:proofErr w:type="spellEnd"/>
      <w:r w:rsidRPr="00C06E00">
        <w:rPr>
          <w:sz w:val="16"/>
          <w:szCs w:val="16"/>
        </w:rPr>
        <w:t xml:space="preserve"> e norme collegate, il quale sostituisce il documento cartaceo e la firma autografa)</w:t>
      </w:r>
    </w:p>
    <w:p w:rsidR="00714246" w:rsidRPr="00C06E00" w:rsidRDefault="00714246" w:rsidP="00193D5C">
      <w:pPr>
        <w:jc w:val="both"/>
        <w:rPr>
          <w:sz w:val="16"/>
          <w:szCs w:val="16"/>
        </w:rPr>
      </w:pPr>
    </w:p>
    <w:p w:rsidR="00714246" w:rsidRPr="00C06E00" w:rsidRDefault="00714246" w:rsidP="00193D5C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 xml:space="preserve"> </w:t>
      </w:r>
      <w:r w:rsidR="007C33C9" w:rsidRPr="00C06E00">
        <w:rPr>
          <w:sz w:val="16"/>
          <w:szCs w:val="16"/>
        </w:rPr>
        <w:t>(firma Soggetto osp</w:t>
      </w:r>
      <w:r w:rsidR="009E1112" w:rsidRPr="00C06E00">
        <w:rPr>
          <w:sz w:val="16"/>
          <w:szCs w:val="16"/>
        </w:rPr>
        <w:t xml:space="preserve">itante) </w:t>
      </w:r>
    </w:p>
    <w:p w:rsidR="005319DE" w:rsidRPr="00C06E00" w:rsidRDefault="00714246" w:rsidP="00193D5C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 xml:space="preserve">(Documento informatico firmato digitalmente ai sensi del </w:t>
      </w:r>
      <w:proofErr w:type="spellStart"/>
      <w:r w:rsidRPr="00C06E00">
        <w:rPr>
          <w:sz w:val="16"/>
          <w:szCs w:val="16"/>
        </w:rPr>
        <w:t>D.Lgs</w:t>
      </w:r>
      <w:proofErr w:type="spellEnd"/>
      <w:r w:rsidRPr="00C06E00">
        <w:rPr>
          <w:sz w:val="16"/>
          <w:szCs w:val="16"/>
        </w:rPr>
        <w:t xml:space="preserve"> 82/2005 </w:t>
      </w:r>
      <w:proofErr w:type="spellStart"/>
      <w:r w:rsidRPr="00C06E00">
        <w:rPr>
          <w:sz w:val="16"/>
          <w:szCs w:val="16"/>
        </w:rPr>
        <w:t>s.m.i.</w:t>
      </w:r>
      <w:proofErr w:type="spellEnd"/>
      <w:r w:rsidRPr="00C06E00">
        <w:rPr>
          <w:sz w:val="16"/>
          <w:szCs w:val="16"/>
        </w:rPr>
        <w:t xml:space="preserve"> e norme collegate, il quale sostituisce il documento cartaceo e la firma autografa)</w:t>
      </w:r>
    </w:p>
    <w:p w:rsidR="00714246" w:rsidRPr="00C06E00" w:rsidRDefault="00714246" w:rsidP="00193D5C">
      <w:pPr>
        <w:jc w:val="both"/>
        <w:rPr>
          <w:sz w:val="16"/>
          <w:szCs w:val="16"/>
        </w:rPr>
      </w:pPr>
    </w:p>
    <w:p w:rsidR="00845A37" w:rsidRPr="00C06E00" w:rsidRDefault="007C33C9" w:rsidP="00193D5C">
      <w:pPr>
        <w:jc w:val="both"/>
        <w:rPr>
          <w:b/>
          <w:sz w:val="16"/>
          <w:szCs w:val="16"/>
        </w:rPr>
      </w:pPr>
      <w:r w:rsidRPr="00C06E00">
        <w:rPr>
          <w:sz w:val="16"/>
          <w:szCs w:val="16"/>
        </w:rPr>
        <w:t>(La copia dei documenti di riconoscimento dei tirocinanti, dei Soggetti promotore e ospitante firmatari della Convenzione e dei relativi PFI sono</w:t>
      </w:r>
      <w:r w:rsidR="004B482C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conservati con gli atti (di integrazione,</w:t>
      </w:r>
      <w:r w:rsidR="004B482C" w:rsidRPr="00C06E00">
        <w:rPr>
          <w:sz w:val="16"/>
          <w:szCs w:val="16"/>
        </w:rPr>
        <w:t xml:space="preserve"> modifica, autorizzazione ecc.)</w:t>
      </w:r>
      <w:r w:rsidRPr="00C06E00">
        <w:rPr>
          <w:sz w:val="16"/>
          <w:szCs w:val="16"/>
        </w:rPr>
        <w:t>, presso la sede legale del Soggetto promotore in Umbria o in alternativa presso</w:t>
      </w:r>
      <w:r w:rsidR="00947178" w:rsidRPr="00C06E00">
        <w:rPr>
          <w:sz w:val="16"/>
          <w:szCs w:val="16"/>
        </w:rPr>
        <w:t xml:space="preserve"> </w:t>
      </w:r>
      <w:r w:rsidRPr="00C06E00">
        <w:rPr>
          <w:sz w:val="16"/>
          <w:szCs w:val="16"/>
        </w:rPr>
        <w:t>una sede territoriale di riferimento situata nell’ambito della Regione Umbri</w:t>
      </w:r>
      <w:r w:rsidR="002A3353" w:rsidRPr="00C06E00">
        <w:rPr>
          <w:sz w:val="16"/>
          <w:szCs w:val="16"/>
        </w:rPr>
        <w:t>a</w:t>
      </w:r>
    </w:p>
    <w:p w:rsidR="001E0561" w:rsidRPr="00C06E00" w:rsidRDefault="001E0561" w:rsidP="00193D5C">
      <w:pPr>
        <w:jc w:val="both"/>
        <w:rPr>
          <w:sz w:val="16"/>
          <w:szCs w:val="16"/>
        </w:rPr>
      </w:pPr>
    </w:p>
    <w:sectPr w:rsidR="001E0561" w:rsidRPr="00C06E00" w:rsidSect="00700DEE">
      <w:headerReference w:type="default" r:id="rId11"/>
      <w:footerReference w:type="default" r:id="rId12"/>
      <w:pgSz w:w="11906" w:h="16838" w:code="9"/>
      <w:pgMar w:top="1418" w:right="2892" w:bottom="568" w:left="1531" w:header="567" w:footer="0" w:gutter="0"/>
      <w:paperSrc w:first="7" w:other="7"/>
      <w:lnNumType w:countBy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51E" w:rsidRDefault="0053351E" w:rsidP="00376815">
      <w:r>
        <w:separator/>
      </w:r>
    </w:p>
  </w:endnote>
  <w:endnote w:type="continuationSeparator" w:id="0">
    <w:p w:rsidR="0053351E" w:rsidRDefault="0053351E" w:rsidP="0037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998" w:rsidRDefault="00036998" w:rsidP="00376815">
    <w:pPr>
      <w:pStyle w:val="Pidipagina"/>
      <w:rPr>
        <w:rStyle w:val="Numeropagina"/>
      </w:rPr>
    </w:pPr>
  </w:p>
  <w:p w:rsidR="00036998" w:rsidRDefault="00036998" w:rsidP="003768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51E" w:rsidRDefault="0053351E" w:rsidP="00376815">
      <w:r>
        <w:separator/>
      </w:r>
    </w:p>
  </w:footnote>
  <w:footnote w:type="continuationSeparator" w:id="0">
    <w:p w:rsidR="0053351E" w:rsidRDefault="0053351E" w:rsidP="0037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998" w:rsidRDefault="001E0561" w:rsidP="00376815">
    <w:pPr>
      <w:pStyle w:val="Intestazione"/>
    </w:pPr>
    <w:r w:rsidRPr="001E0561">
      <w:rPr>
        <w:noProof/>
      </w:rPr>
      <w:drawing>
        <wp:anchor distT="0" distB="0" distL="114300" distR="114300" simplePos="0" relativeHeight="251835904" behindDoc="1" locked="0" layoutInCell="1" allowOverlap="1">
          <wp:simplePos x="0" y="0"/>
          <wp:positionH relativeFrom="column">
            <wp:posOffset>2037715</wp:posOffset>
          </wp:positionH>
          <wp:positionV relativeFrom="paragraph">
            <wp:posOffset>-144145</wp:posOffset>
          </wp:positionV>
          <wp:extent cx="679450" cy="638810"/>
          <wp:effectExtent l="0" t="0" r="6350" b="8890"/>
          <wp:wrapTight wrapText="bothSides">
            <wp:wrapPolygon edited="0">
              <wp:start x="6056" y="0"/>
              <wp:lineTo x="0" y="3865"/>
              <wp:lineTo x="0" y="17392"/>
              <wp:lineTo x="6056" y="21256"/>
              <wp:lineTo x="15140" y="21256"/>
              <wp:lineTo x="21196" y="17392"/>
              <wp:lineTo x="21196" y="3865"/>
              <wp:lineTo x="15140" y="0"/>
              <wp:lineTo x="6056" y="0"/>
            </wp:wrapPolygon>
          </wp:wrapTight>
          <wp:docPr id="56" name="Immagine 56" descr="X:\comune\A_SERVIZIO_JOBPLACEMENT_2020\Logo_Università_di_Perug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X:\comune\A_SERVIZIO_JOBPLACEMENT_2020\Logo_Università_di_Perugi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284A">
      <w:rPr>
        <w:noProof/>
      </w:rPr>
      <mc:AlternateContent>
        <mc:Choice Requires="wpc">
          <w:drawing>
            <wp:anchor distT="0" distB="0" distL="114300" distR="114300" simplePos="0" relativeHeight="251834880" behindDoc="0" locked="0" layoutInCell="1" allowOverlap="1">
              <wp:simplePos x="0" y="0"/>
              <wp:positionH relativeFrom="column">
                <wp:posOffset>-1913890</wp:posOffset>
              </wp:positionH>
              <wp:positionV relativeFrom="paragraph">
                <wp:posOffset>-712470</wp:posOffset>
              </wp:positionV>
              <wp:extent cx="236658" cy="201930"/>
              <wp:effectExtent l="0" t="0" r="0" b="7620"/>
              <wp:wrapNone/>
              <wp:docPr id="57" name="Area di disegno 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3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66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5FF907" id="Area di disegno 57" o:spid="_x0000_s1026" editas="canvas" style="position:absolute;margin-left:-150.7pt;margin-top:-56.1pt;width:18.65pt;height:15.9pt;z-index:251834880" coordsize="236220,20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36220;height:201930;visibility:visible;mso-wrap-style:square">
                <v:fill o:detectmouseclick="t"/>
                <v:path o:connecttype="none"/>
              </v:shape>
              <v:shape id="Picture 4" o:spid="_x0000_s1028" type="#_x0000_t75" style="position:absolute;width:200660;height:201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">
                <v:imagedata r:id="rId3" o:title=""/>
              </v:shape>
            </v:group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809280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8766810</wp:posOffset>
              </wp:positionV>
              <wp:extent cx="7574915" cy="635"/>
              <wp:effectExtent l="0" t="0" r="0" b="0"/>
              <wp:wrapNone/>
              <wp:docPr id="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C1A16" id="Line 1" o:spid="_x0000_s1026" style="position:absolute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690.3pt" to="519.8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6422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7326630</wp:posOffset>
              </wp:positionV>
              <wp:extent cx="7574915" cy="635"/>
              <wp:effectExtent l="0" t="0" r="0" b="0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E81D3C" id="Line 2" o:spid="_x0000_s1026" style="position:absolute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76.9pt" to="516.95pt,5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1916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5886450</wp:posOffset>
              </wp:positionV>
              <wp:extent cx="7574915" cy="635"/>
              <wp:effectExtent l="0" t="0" r="0" b="0"/>
              <wp:wrapNone/>
              <wp:docPr id="2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DC6DAB" id="Line 3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63.5pt" to="516.95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M7oQ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5886450</wp:posOffset>
              </wp:positionV>
              <wp:extent cx="7574915" cy="635"/>
              <wp:effectExtent l="0" t="0" r="0" b="0"/>
              <wp:wrapNone/>
              <wp:docPr id="2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893C0" id="Line 4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463.5pt" to="519.8pt,4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S2oA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820544" behindDoc="0" locked="0" layoutInCell="0" allowOverlap="1">
              <wp:simplePos x="0" y="0"/>
              <wp:positionH relativeFrom="column">
                <wp:posOffset>-972820</wp:posOffset>
              </wp:positionH>
              <wp:positionV relativeFrom="paragraph">
                <wp:posOffset>9126220</wp:posOffset>
              </wp:positionV>
              <wp:extent cx="7574915" cy="635"/>
              <wp:effectExtent l="0" t="0" r="0" b="0"/>
              <wp:wrapNone/>
              <wp:docPr id="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DD77B" id="Line 5" o:spid="_x0000_s1026" style="position:absolute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718.6pt" to="519.8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75488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7686040</wp:posOffset>
              </wp:positionV>
              <wp:extent cx="7574915" cy="635"/>
              <wp:effectExtent l="0" t="0" r="0" b="0"/>
              <wp:wrapNone/>
              <wp:docPr id="2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7C2F2" id="Line 6" o:spid="_x0000_s1026" style="position:absolute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05.2pt" to="517pt,6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30432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6245860</wp:posOffset>
              </wp:positionV>
              <wp:extent cx="7574915" cy="635"/>
              <wp:effectExtent l="0" t="0" r="0" b="0"/>
              <wp:wrapNone/>
              <wp:docPr id="2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4E291" id="Line 7" o:spid="_x0000_s1026" style="position:absolute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491.8pt" to="517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HHoA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0" allowOverlap="1">
              <wp:simplePos x="0" y="0"/>
              <wp:positionH relativeFrom="column">
                <wp:posOffset>-972820</wp:posOffset>
              </wp:positionH>
              <wp:positionV relativeFrom="paragraph">
                <wp:posOffset>6245860</wp:posOffset>
              </wp:positionV>
              <wp:extent cx="7574915" cy="635"/>
              <wp:effectExtent l="0" t="0" r="0" b="0"/>
              <wp:wrapNone/>
              <wp:docPr id="2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E2A444" id="Line 8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pt,491.8pt" to="519.85pt,4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2905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4446270</wp:posOffset>
              </wp:positionV>
              <wp:extent cx="7574915" cy="635"/>
              <wp:effectExtent l="0" t="0" r="0" b="0"/>
              <wp:wrapNone/>
              <wp:docPr id="2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C8A728" id="Line 9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50.1pt" to="516.9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e+oQ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40320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4805680</wp:posOffset>
              </wp:positionV>
              <wp:extent cx="7574915" cy="635"/>
              <wp:effectExtent l="0" t="0" r="0" b="0"/>
              <wp:wrapNone/>
              <wp:docPr id="2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F752A" id="Line 10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378.4pt" to="517pt,3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831808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9486900</wp:posOffset>
              </wp:positionV>
              <wp:extent cx="7574915" cy="635"/>
              <wp:effectExtent l="0" t="0" r="0" b="0"/>
              <wp:wrapNone/>
              <wp:docPr id="2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F1E14" id="Line 11" o:spid="_x0000_s1026" style="position:absolute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747pt" to="519.8pt,7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8675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8046720</wp:posOffset>
              </wp:positionV>
              <wp:extent cx="7574915" cy="635"/>
              <wp:effectExtent l="0" t="0" r="0" b="0"/>
              <wp:wrapNone/>
              <wp:docPr id="20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66D13" id="Line 12" o:spid="_x0000_s1026" style="position:absolute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33.6pt" to="516.95pt,6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4169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6606540</wp:posOffset>
              </wp:positionV>
              <wp:extent cx="7574915" cy="635"/>
              <wp:effectExtent l="0" t="0" r="0" b="0"/>
              <wp:wrapNone/>
              <wp:docPr id="19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7C9C3D" id="Line 13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20.2pt" to="516.95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6voQ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96640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6606540</wp:posOffset>
              </wp:positionV>
              <wp:extent cx="7574915" cy="635"/>
              <wp:effectExtent l="0" t="0" r="0" b="0"/>
              <wp:wrapNone/>
              <wp:docPr id="1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EFCC9" id="Line 14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20.2pt" to="519.8pt,5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7r0oQ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5166360</wp:posOffset>
              </wp:positionV>
              <wp:extent cx="7574915" cy="635"/>
              <wp:effectExtent l="0" t="0" r="0" b="0"/>
              <wp:wrapNone/>
              <wp:docPr id="1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8333C2" id="Line 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06.8pt" to="516.95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8406765</wp:posOffset>
              </wp:positionV>
              <wp:extent cx="7574915" cy="635"/>
              <wp:effectExtent l="0" t="0" r="0" b="0"/>
              <wp:wrapNone/>
              <wp:docPr id="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B4A01" id="Line 16" o:spid="_x0000_s1026" style="position:absolute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661.95pt" to="516.95pt,6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ZVoQ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5296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6966585</wp:posOffset>
              </wp:positionV>
              <wp:extent cx="7574915" cy="635"/>
              <wp:effectExtent l="0" t="0" r="0" b="0"/>
              <wp:wrapNone/>
              <wp:docPr id="1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80945" id="Line 17" o:spid="_x0000_s1026" style="position:absolute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548.55pt" to="516.95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u68oA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707904" behindDoc="0" locked="0" layoutInCell="0" allowOverlap="1">
              <wp:simplePos x="0" y="0"/>
              <wp:positionH relativeFrom="column">
                <wp:posOffset>-973455</wp:posOffset>
              </wp:positionH>
              <wp:positionV relativeFrom="paragraph">
                <wp:posOffset>6966585</wp:posOffset>
              </wp:positionV>
              <wp:extent cx="7574915" cy="635"/>
              <wp:effectExtent l="0" t="0" r="0" b="0"/>
              <wp:wrapNone/>
              <wp:docPr id="1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BCD8A8" id="Line 18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65pt,548.55pt" to="519.8pt,5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/ioQIAAJ0FAAAOAAAAZHJzL2Uyb0RvYy54bWysVFFv2jAQfp+0/2D5PU0CCY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5526405</wp:posOffset>
              </wp:positionV>
              <wp:extent cx="7574915" cy="635"/>
              <wp:effectExtent l="0" t="0" r="0" b="0"/>
              <wp:wrapNone/>
              <wp:docPr id="1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FBED52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435.15pt" to="516.95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95264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3365500</wp:posOffset>
              </wp:positionV>
              <wp:extent cx="7574915" cy="635"/>
              <wp:effectExtent l="0" t="0" r="0" b="0"/>
              <wp:wrapNone/>
              <wp:docPr id="1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7E746" id="Line 20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265pt" to="517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06528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3726180</wp:posOffset>
              </wp:positionV>
              <wp:extent cx="7574915" cy="635"/>
              <wp:effectExtent l="0" t="0" r="0" b="0"/>
              <wp:wrapNone/>
              <wp:docPr id="1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9A236" id="Line 21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93.4pt" to="516.95pt,2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61779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4086225</wp:posOffset>
              </wp:positionV>
              <wp:extent cx="7574915" cy="635"/>
              <wp:effectExtent l="0" t="0" r="0" b="0"/>
              <wp:wrapNone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37ADE2" id="Line 22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321.75pt" to="516.95pt,3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8400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3006090</wp:posOffset>
              </wp:positionV>
              <wp:extent cx="7574915" cy="635"/>
              <wp:effectExtent l="0" t="0" r="0" b="0"/>
              <wp:wrapNone/>
              <wp:docPr id="9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A67F1" id="Line 23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36.7pt" to="516.95pt,2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PZoQ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50208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1925320</wp:posOffset>
              </wp:positionV>
              <wp:extent cx="7574915" cy="635"/>
              <wp:effectExtent l="0" t="0" r="0" b="0"/>
              <wp:wrapNone/>
              <wp:docPr id="8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AA381" id="Line 24" o:spid="_x0000_s1026" style="position:absolute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151.6pt" to="517pt,1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eCoA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61472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2286000</wp:posOffset>
              </wp:positionV>
              <wp:extent cx="7574915" cy="635"/>
              <wp:effectExtent l="0" t="0" r="0" b="0"/>
              <wp:wrapNone/>
              <wp:docPr id="7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6CE253" id="Line 25" o:spid="_x0000_s1026" style="position:absolute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80pt" to="516.95pt,1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72736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2646045</wp:posOffset>
              </wp:positionV>
              <wp:extent cx="7574915" cy="635"/>
              <wp:effectExtent l="0" t="0" r="0" b="0"/>
              <wp:wrapNone/>
              <wp:docPr id="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E3DA7" id="Line 26" o:spid="_x0000_s1026" style="position:absolute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208.35pt" to="516.9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38944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1565910</wp:posOffset>
              </wp:positionV>
              <wp:extent cx="7574915" cy="635"/>
              <wp:effectExtent l="0" t="0" r="0" b="0"/>
              <wp:wrapNone/>
              <wp:docPr id="5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B3D2E5" id="Line 27" o:spid="_x0000_s1026" style="position:absolute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123.3pt" to="516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27680" behindDoc="0" locked="0" layoutInCell="0" allowOverlap="1">
              <wp:simplePos x="0" y="0"/>
              <wp:positionH relativeFrom="column">
                <wp:posOffset>-1009650</wp:posOffset>
              </wp:positionH>
              <wp:positionV relativeFrom="paragraph">
                <wp:posOffset>1205865</wp:posOffset>
              </wp:positionV>
              <wp:extent cx="7574915" cy="635"/>
              <wp:effectExtent l="0" t="0" r="0" b="0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8ACBDB" id="Line 28" o:spid="_x0000_s1026" style="position:absolute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5pt,94.95pt" to="516.95pt,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05152" behindDoc="0" locked="0" layoutInCell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-467995</wp:posOffset>
              </wp:positionV>
              <wp:extent cx="635" cy="10677525"/>
              <wp:effectExtent l="0" t="0" r="0" b="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7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71F3BF" id="Line 29" o:spid="_x0000_s1026" style="position:absolute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36.85pt" to="-5.6pt,8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493888" behindDoc="0" locked="0" layoutInCell="0" allowOverlap="1">
              <wp:simplePos x="0" y="0"/>
              <wp:positionH relativeFrom="column">
                <wp:posOffset>-1009015</wp:posOffset>
              </wp:positionH>
              <wp:positionV relativeFrom="paragraph">
                <wp:posOffset>845185</wp:posOffset>
              </wp:positionV>
              <wp:extent cx="7574915" cy="635"/>
              <wp:effectExtent l="0" t="0" r="0" b="0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491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DE5E4" id="Line 30" o:spid="_x0000_s1026" style="position:absolute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5pt,66.55pt" to="517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 w:rsidR="00845A37">
      <w:rPr>
        <w:noProof/>
      </w:rPr>
      <mc:AlternateContent>
        <mc:Choice Requires="wps">
          <w:drawing>
            <wp:anchor distT="0" distB="0" distL="114300" distR="114300" simplePos="0" relativeHeight="251516416" behindDoc="0" locked="0" layoutInCell="0" allowOverlap="1">
              <wp:simplePos x="0" y="0"/>
              <wp:positionH relativeFrom="column">
                <wp:posOffset>4824730</wp:posOffset>
              </wp:positionH>
              <wp:positionV relativeFrom="paragraph">
                <wp:posOffset>-414655</wp:posOffset>
              </wp:positionV>
              <wp:extent cx="635" cy="10678160"/>
              <wp:effectExtent l="0" t="0" r="0" b="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7816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306E1" id="Line 31" o:spid="_x0000_s1026" style="position:absolute;z-index: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pt,-32.65pt" to="379.95pt,8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" o:allowincell="f" strokeweight=".25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011DF"/>
    <w:multiLevelType w:val="hybridMultilevel"/>
    <w:tmpl w:val="97DE89C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C11AB"/>
    <w:multiLevelType w:val="hybridMultilevel"/>
    <w:tmpl w:val="5FDCE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63290"/>
    <w:multiLevelType w:val="hybridMultilevel"/>
    <w:tmpl w:val="2F28902A"/>
    <w:lvl w:ilvl="0" w:tplc="B4EC7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15ED9"/>
    <w:multiLevelType w:val="hybridMultilevel"/>
    <w:tmpl w:val="E452E0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08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C9"/>
    <w:rsid w:val="00007468"/>
    <w:rsid w:val="00036998"/>
    <w:rsid w:val="00064F8C"/>
    <w:rsid w:val="001078EE"/>
    <w:rsid w:val="00127226"/>
    <w:rsid w:val="00193D5C"/>
    <w:rsid w:val="001E0561"/>
    <w:rsid w:val="0026352D"/>
    <w:rsid w:val="002A3353"/>
    <w:rsid w:val="002B1745"/>
    <w:rsid w:val="00376815"/>
    <w:rsid w:val="003B1643"/>
    <w:rsid w:val="003E284A"/>
    <w:rsid w:val="004352D7"/>
    <w:rsid w:val="00461A9D"/>
    <w:rsid w:val="00477110"/>
    <w:rsid w:val="00491BE1"/>
    <w:rsid w:val="004B482C"/>
    <w:rsid w:val="004C62E9"/>
    <w:rsid w:val="004F534D"/>
    <w:rsid w:val="005319DE"/>
    <w:rsid w:val="0053351E"/>
    <w:rsid w:val="00653FBF"/>
    <w:rsid w:val="006D4DAB"/>
    <w:rsid w:val="006E71A4"/>
    <w:rsid w:val="00700DEE"/>
    <w:rsid w:val="00714246"/>
    <w:rsid w:val="007C33C9"/>
    <w:rsid w:val="007F6B4D"/>
    <w:rsid w:val="00845A37"/>
    <w:rsid w:val="00865FF4"/>
    <w:rsid w:val="008A3176"/>
    <w:rsid w:val="00900211"/>
    <w:rsid w:val="00945CE0"/>
    <w:rsid w:val="00947178"/>
    <w:rsid w:val="009E1112"/>
    <w:rsid w:val="00AC34FA"/>
    <w:rsid w:val="00B02FD2"/>
    <w:rsid w:val="00B13789"/>
    <w:rsid w:val="00B264B7"/>
    <w:rsid w:val="00B44E66"/>
    <w:rsid w:val="00BB0ABD"/>
    <w:rsid w:val="00BD777F"/>
    <w:rsid w:val="00C06E00"/>
    <w:rsid w:val="00C23E9B"/>
    <w:rsid w:val="00C24D13"/>
    <w:rsid w:val="00C25391"/>
    <w:rsid w:val="00C73EB5"/>
    <w:rsid w:val="00C9407B"/>
    <w:rsid w:val="00CC12FF"/>
    <w:rsid w:val="00CD5485"/>
    <w:rsid w:val="00CE10D8"/>
    <w:rsid w:val="00D055CE"/>
    <w:rsid w:val="00D55C4F"/>
    <w:rsid w:val="00D81E05"/>
    <w:rsid w:val="00DA149B"/>
    <w:rsid w:val="00DC7FBD"/>
    <w:rsid w:val="00E927CB"/>
    <w:rsid w:val="00EF0299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4F59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autoRedefine/>
    <w:qFormat/>
    <w:rsid w:val="00376815"/>
    <w:pPr>
      <w:tabs>
        <w:tab w:val="left" w:pos="6379"/>
      </w:tabs>
      <w:spacing w:line="566" w:lineRule="exact"/>
      <w:jc w:val="center"/>
    </w:pPr>
    <w:rPr>
      <w:rFonts w:ascii="Courier New" w:hAnsi="Courier New" w:cs="Courier New"/>
      <w:bCs/>
      <w:spacing w:val="-22"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paragraph" w:styleId="Pidipagina">
    <w:name w:val="footer"/>
    <w:basedOn w:val="Normale"/>
    <w:semiHidden/>
    <w:pPr>
      <w:widowControl w:val="0"/>
      <w:tabs>
        <w:tab w:val="center" w:pos="4819"/>
        <w:tab w:val="right" w:pos="9638"/>
      </w:tabs>
      <w:spacing w:line="567" w:lineRule="exact"/>
    </w:pPr>
    <w:rPr>
      <w:rFonts w:ascii="Arial" w:hAnsi="Arial" w:cs="Arial"/>
    </w:r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</w:style>
  <w:style w:type="paragraph" w:customStyle="1" w:styleId="Testofumetto1">
    <w:name w:val="Testo fumetto1"/>
    <w:basedOn w:val="Normale"/>
    <w:rPr>
      <w:rFonts w:ascii="Tahoma" w:hAnsi="Tahoma" w:cs="Tahoma"/>
    </w:rPr>
  </w:style>
  <w:style w:type="character" w:styleId="Numeroriga">
    <w:name w:val="line number"/>
    <w:basedOn w:val="Carpredefinitoparagrafo"/>
    <w:uiPriority w:val="99"/>
    <w:semiHidden/>
    <w:unhideWhenUsed/>
    <w:rsid w:val="004B48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A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ABD"/>
    <w:rPr>
      <w:rFonts w:ascii="Segoe UI" w:hAnsi="Segoe UI" w:cs="Segoe UI"/>
      <w:b/>
      <w:bCs/>
      <w:spacing w:val="-22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2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PG\Downloads\tf0228708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ACurrentWords xmlns="7851d254-ce09-43b6-8d90-072588e7901c" xsi:nil="true"/>
    <DSATActionTaken xmlns="7851d254-ce09-43b6-8d90-072588e7901c" xsi:nil="true"/>
    <NumericId xmlns="7851d254-ce09-43b6-8d90-072588e7901c" xsi:nil="true"/>
    <OOCacheId xmlns="7851d254-ce09-43b6-8d90-072588e7901c">3f310cd9-cdb3-4ac9-baec-840cc497dcde</OOCacheId>
    <OutputCachingOn xmlns="7851d254-ce09-43b6-8d90-072588e7901c">false</OutputCachingOn>
    <ClipArtFilename xmlns="7851d254-ce09-43b6-8d90-072588e7901c" xsi:nil="true"/>
    <ApprovalStatus xmlns="7851d254-ce09-43b6-8d90-072588e7901c">ApprovedAutomatic</ApprovalStatus>
    <EditorialTags xmlns="7851d254-ce09-43b6-8d90-072588e7901c" xsi:nil="true"/>
    <Milestone xmlns="7851d254-ce09-43b6-8d90-072588e7901c" xsi:nil="true"/>
    <PublishStatusLookup xmlns="7851d254-ce09-43b6-8d90-072588e7901c">
      <Value>278617</Value>
      <Value>364734</Value>
    </PublishStatusLookup>
    <OriginAsset xmlns="7851d254-ce09-43b6-8d90-072588e7901c" xsi:nil="true"/>
    <OriginalSourceMarket xmlns="7851d254-ce09-43b6-8d90-072588e7901c" xsi:nil="true"/>
    <TrustLevel xmlns="7851d254-ce09-43b6-8d90-072588e7901c">2 Community Trusted</TrustLevel>
    <AssetId xmlns="7851d254-ce09-43b6-8d90-072588e7901c">TP102287079</AssetId>
    <AssetType xmlns="7851d254-ce09-43b6-8d90-072588e7901c" xsi:nil="true"/>
    <TPFriendlyName xmlns="7851d254-ce09-43b6-8d90-072588e7901c" xsi:nil="true"/>
    <IntlLangReview xmlns="7851d254-ce09-43b6-8d90-072588e7901c" xsi:nil="true"/>
    <PlannedPubDate xmlns="7851d254-ce09-43b6-8d90-072588e7901c" xsi:nil="true"/>
    <APDescription xmlns="7851d254-ce09-43b6-8d90-072588e7901c">Foglio protocollo con righe preimpostate</APDescription>
    <IntlLangReviewer xmlns="7851d254-ce09-43b6-8d90-072588e7901c" xsi:nil="true"/>
    <IntlLocPriority xmlns="7851d254-ce09-43b6-8d90-072588e7901c" xsi:nil="true"/>
    <UAProjectedTotalWords xmlns="7851d254-ce09-43b6-8d90-072588e7901c" xsi:nil="true"/>
    <ApprovalLog xmlns="7851d254-ce09-43b6-8d90-072588e7901c" xsi:nil="true"/>
    <FriendlyTitle xmlns="7851d254-ce09-43b6-8d90-072588e7901c" xsi:nil="true"/>
    <LastHandOff xmlns="7851d254-ce09-43b6-8d90-072588e7901c" xsi:nil="true"/>
    <ContentItem xmlns="7851d254-ce09-43b6-8d90-072588e7901c" xsi:nil="true"/>
    <IsDeleted xmlns="7851d254-ce09-43b6-8d90-072588e7901c">false</IsDeleted>
    <EditorialStatus xmlns="7851d254-ce09-43b6-8d90-072588e7901c">Complete</EditorialStatus>
    <Markets xmlns="7851d254-ce09-43b6-8d90-072588e7901c">
      <Value>2</Value>
    </Markets>
    <ShowIn xmlns="7851d254-ce09-43b6-8d90-072588e7901c">Show everywhere</ShowIn>
    <ThumbnailAssetId xmlns="7851d254-ce09-43b6-8d90-072588e7901c" xsi:nil="true"/>
    <UALocComments xmlns="7851d254-ce09-43b6-8d90-072588e7901c" xsi:nil="true"/>
    <UALocRecommendation xmlns="7851d254-ce09-43b6-8d90-072588e7901c">Localize</UALocRecommendation>
    <CSXHash xmlns="7851d254-ce09-43b6-8d90-072588e7901c">HeoQ85U/PWeTPaEv+2gf6HyWUqhmVxUIiNeKRjsTmfA=</CSXHash>
    <Manager xmlns="7851d254-ce09-43b6-8d90-072588e7901c" xsi:nil="true"/>
    <ParentAssetId xmlns="7851d254-ce09-43b6-8d90-072588e7901c">TC102287080</ParentAssetId>
    <TemplateStatus xmlns="7851d254-ce09-43b6-8d90-072588e7901c" xsi:nil="true"/>
    <APAuthor xmlns="7851d254-ce09-43b6-8d90-072588e7901c">
      <UserInfo>
        <DisplayName/>
        <AccountId>549</AccountId>
        <AccountType/>
      </UserInfo>
    </APAuthor>
    <OpenTemplate xmlns="7851d254-ce09-43b6-8d90-072588e7901c">true</OpenTemplate>
    <CrawlForDependencies xmlns="7851d254-ce09-43b6-8d90-072588e7901c">false</CrawlForDependencies>
    <LastPublishResultLookup xmlns="7851d254-ce09-43b6-8d90-072588e7901c" xsi:nil="true"/>
    <LegacyData xmlns="7851d254-ce09-43b6-8d90-072588e7901c" xsi:nil="true"/>
    <TPNamespace xmlns="7851d254-ce09-43b6-8d90-072588e7901c" xsi:nil="true"/>
    <SourceTitle xmlns="7851d254-ce09-43b6-8d90-072588e7901c" xsi:nil="true"/>
    <TPAppVersion xmlns="7851d254-ce09-43b6-8d90-072588e7901c" xsi:nil="true"/>
    <AcquiredFrom xmlns="7851d254-ce09-43b6-8d90-072588e7901c">Internal MS</AcquiredFrom>
    <IsSearchable xmlns="7851d254-ce09-43b6-8d90-072588e7901c">false</IsSearchable>
    <Downloads xmlns="7851d254-ce09-43b6-8d90-072588e7901c">0</Downloads>
    <TPApplication xmlns="7851d254-ce09-43b6-8d90-072588e7901c" xsi:nil="true"/>
    <TPClientViewer xmlns="7851d254-ce09-43b6-8d90-072588e7901c" xsi:nil="true"/>
    <TPInstallLocation xmlns="7851d254-ce09-43b6-8d90-072588e7901c" xsi:nil="true"/>
    <MachineTranslated xmlns="7851d254-ce09-43b6-8d90-072588e7901c">false</MachineTranslated>
    <SubmitterId xmlns="7851d254-ce09-43b6-8d90-072588e7901c">S-1-10-0-1-1634771124-2301362176</SubmitterId>
    <TPCommandLine xmlns="7851d254-ce09-43b6-8d90-072588e7901c" xsi:nil="true"/>
    <CSXUpdate xmlns="7851d254-ce09-43b6-8d90-072588e7901c">false</CSXUpdate>
    <CSXSubmissionDate xmlns="7851d254-ce09-43b6-8d90-072588e7901c">2010-11-09T18:08:47+00:00</CSXSubmissionDate>
    <BlockPublish xmlns="7851d254-ce09-43b6-8d90-072588e7901c" xsi:nil="true"/>
    <TPComponent xmlns="7851d254-ce09-43b6-8d90-072588e7901c" xsi:nil="true"/>
    <MarketSpecific xmlns="7851d254-ce09-43b6-8d90-072588e7901c" xsi:nil="true"/>
    <LastModifiedDateTime xmlns="7851d254-ce09-43b6-8d90-072588e7901c" xsi:nil="true"/>
    <TPLaunchHelpLinkType xmlns="7851d254-ce09-43b6-8d90-072588e7901c">Template</TPLaunchHelpLinkType>
    <Providers xmlns="7851d254-ce09-43b6-8d90-072588e7901c">1|PN102287064| | </Providers>
    <TimesCloned xmlns="7851d254-ce09-43b6-8d90-072588e7901c" xsi:nil="true"/>
    <UANotes xmlns="7851d254-ce09-43b6-8d90-072588e7901c" xsi:nil="true"/>
    <VoteCount xmlns="7851d254-ce09-43b6-8d90-072588e7901c" xsi:nil="true"/>
    <CSXSubmissionMarket xmlns="7851d254-ce09-43b6-8d90-072588e7901c">2</CSXSubmissionMarket>
    <HandoffToMSDN xmlns="7851d254-ce09-43b6-8d90-072588e7901c" xsi:nil="true"/>
    <AssetExpire xmlns="7851d254-ce09-43b6-8d90-072588e7901c">2100-01-01T00:00:00+00:00</AssetExpire>
    <IntlLangReviewDate xmlns="7851d254-ce09-43b6-8d90-072588e7901c" xsi:nil="true"/>
    <DirectSourceMarket xmlns="7851d254-ce09-43b6-8d90-072588e7901c" xsi:nil="true"/>
    <APEditor xmlns="7851d254-ce09-43b6-8d90-072588e7901c">
      <UserInfo>
        <DisplayName/>
        <AccountId xsi:nil="true"/>
        <AccountType/>
      </UserInfo>
    </APEditor>
    <PrimaryImageGen xmlns="7851d254-ce09-43b6-8d90-072588e7901c">true</PrimaryImageGen>
    <PolicheckWords xmlns="7851d254-ce09-43b6-8d90-072588e7901c" xsi:nil="true"/>
    <Provider xmlns="7851d254-ce09-43b6-8d90-072588e7901c" xsi:nil="true"/>
    <AssetStart xmlns="7851d254-ce09-43b6-8d90-072588e7901c">2010-11-09T18:08:48+00:00</AssetStart>
    <BugNumber xmlns="7851d254-ce09-43b6-8d90-072588e7901c" xsi:nil="true"/>
    <TPExecutable xmlns="7851d254-ce09-43b6-8d90-072588e7901c" xsi:nil="true"/>
    <TPLaunchHelpLink xmlns="7851d254-ce09-43b6-8d90-072588e7901c" xsi:nil="true"/>
    <BusinessGroup xmlns="7851d254-ce09-43b6-8d90-072588e7901c" xsi:nil="true"/>
    <TemplateTemplateType xmlns="7851d254-ce09-43b6-8d90-072588e7901c">Word 2007 Default</TemplateTemplateType>
    <PublishTargets xmlns="7851d254-ce09-43b6-8d90-072588e7901c">OfficeOnline</PublishTargets>
    <ArtSampleDocs xmlns="7851d254-ce09-43b6-8d90-072588e7901c" xsi:nil="true"/>
    <CampaignTagsTaxHTField0 xmlns="7851d254-ce09-43b6-8d90-072588e7901c">
      <Terms xmlns="http://schemas.microsoft.com/office/infopath/2007/PartnerControls"/>
    </CampaignTagsTaxHTField0>
    <LocPublishedDependentAssetsLookup xmlns="7851d254-ce09-43b6-8d90-072588e7901c" xsi:nil="true"/>
    <LocOverallLocStatusLookup xmlns="7851d254-ce09-43b6-8d90-072588e7901c" xsi:nil="true"/>
    <InternalTagsTaxHTField0 xmlns="7851d254-ce09-43b6-8d90-072588e7901c">
      <Terms xmlns="http://schemas.microsoft.com/office/infopath/2007/PartnerControls"/>
    </InternalTagsTaxHTField0>
    <LocComments xmlns="7851d254-ce09-43b6-8d90-072588e7901c" xsi:nil="true"/>
    <LocProcessedForMarketsLookup xmlns="7851d254-ce09-43b6-8d90-072588e7901c" xsi:nil="true"/>
    <ScenarioTagsTaxHTField0 xmlns="7851d254-ce09-43b6-8d90-072588e7901c">
      <Terms xmlns="http://schemas.microsoft.com/office/infopath/2007/PartnerControls"/>
    </ScenarioTagsTaxHTField0>
    <LocLastLocAttemptVersionTypeLookup xmlns="7851d254-ce09-43b6-8d90-072588e7901c" xsi:nil="true"/>
    <LocOverallPublishStatusLookup xmlns="7851d254-ce09-43b6-8d90-072588e7901c" xsi:nil="true"/>
    <LocPublishedLinkedAssetsLookup xmlns="7851d254-ce09-43b6-8d90-072588e7901c" xsi:nil="true"/>
    <TaxCatchAll xmlns="7851d254-ce09-43b6-8d90-072588e7901c"/>
    <LocRecommendedHandoff xmlns="7851d254-ce09-43b6-8d90-072588e7901c" xsi:nil="true"/>
    <LocProcessedForHandoffsLookup xmlns="7851d254-ce09-43b6-8d90-072588e7901c" xsi:nil="true"/>
    <LocOverallHandbackStatusLookup xmlns="7851d254-ce09-43b6-8d90-072588e7901c" xsi:nil="true"/>
    <LocNewPublishedVersionLookup xmlns="7851d254-ce09-43b6-8d90-072588e7901c" xsi:nil="true"/>
    <LocManualTestRequired xmlns="7851d254-ce09-43b6-8d90-072588e7901c" xsi:nil="true"/>
    <LocalizationTagsTaxHTField0 xmlns="7851d254-ce09-43b6-8d90-072588e7901c">
      <Terms xmlns="http://schemas.microsoft.com/office/infopath/2007/PartnerControls"/>
    </LocalizationTagsTaxHTField0>
    <LocLastLocAttemptVersionLookup xmlns="7851d254-ce09-43b6-8d90-072588e7901c">105</LocLastLocAttemptVersionLookup>
    <FeatureTagsTaxHTField0 xmlns="7851d254-ce09-43b6-8d90-072588e7901c">
      <Terms xmlns="http://schemas.microsoft.com/office/infopath/2007/PartnerControls"/>
    </FeatureTagsTaxHTField0>
    <LocOverallPreviewStatusLookup xmlns="7851d254-ce09-43b6-8d90-072588e7901c" xsi:nil="true"/>
    <RecommendationsModifier xmlns="7851d254-ce09-43b6-8d90-072588e7901c" xsi:nil="true"/>
    <OriginalRelease xmlns="7851d254-ce09-43b6-8d90-072588e7901c">14</OriginalRelease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c97688fe8962075e95d1f794ee1b82d8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c225bda33905c745071d9d8b7e170627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9058-0488-4397-BC75-0677D30EB9E4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88E0F96C-D0B9-48EF-A7AB-81EA310C9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955B25-9DE6-46D9-9C8E-951CD1B1A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76EBF0-B717-4284-A44F-8E3AEF4F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tf02287080</Template>
  <TotalTime>0</TotalTime>
  <Pages>8</Pages>
  <Words>2003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foglio uso bollo</vt:lpstr>
    </vt:vector>
  </TitlesOfParts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foglio uso bollo</dc:title>
  <dc:creator/>
  <cp:keywords/>
  <cp:lastModifiedBy/>
  <cp:revision>1</cp:revision>
  <dcterms:created xsi:type="dcterms:W3CDTF">2023-01-19T11:24:00Z</dcterms:created>
  <dcterms:modified xsi:type="dcterms:W3CDTF">2025-11-18T11:06:00Z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0x010100FB888328A8731147A9E2416CA6C7A65B0400DC6FA6ECFB23F54F9F45EE586A6D0A65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2010-11-09T18:08:47Z</vt:filetime>
  </property>
  <property fmtid="{D5CDD505-2E9C-101B-9397-08002B2CF9AE}" pid="9" name="PolicheckTimestamp">
    <vt:filetime>2011-04-28T16:08:39Z</vt:filetime>
  </property>
  <property fmtid="{D5CDD505-2E9C-101B-9397-08002B2CF9AE}" pid="10" name="GrammarlyDocumentId">
    <vt:lpwstr>e417dce1-9b70-47f0-8ddf-c715e1d80d55</vt:lpwstr>
  </property>
</Properties>
</file>