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71" w:rsidRPr="004D39AA" w:rsidRDefault="005E4971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A</w:t>
      </w:r>
      <w:r>
        <w:rPr>
          <w:rFonts w:ascii="Verdana" w:hAnsi="Verdana" w:cs="Verdana"/>
          <w:b/>
          <w:bCs/>
          <w:lang w:val="en-GB" w:bidi="gu-IN"/>
        </w:rPr>
        <w:t>ppendix</w:t>
      </w:r>
      <w:r w:rsidRPr="009366AB">
        <w:rPr>
          <w:rFonts w:ascii="Verdana" w:hAnsi="Verdana" w:cs="Verdana"/>
          <w:b/>
          <w:bCs/>
          <w:lang w:val="en-GB" w:bidi="gu-IN"/>
        </w:rPr>
        <w:t xml:space="preserve"> A to D.R.</w:t>
      </w:r>
      <w:r>
        <w:rPr>
          <w:rFonts w:ascii="Verdana" w:hAnsi="Verdana" w:cs="Verdana"/>
          <w:b/>
          <w:bCs/>
          <w:lang w:val="en-GB" w:bidi="gu-IN"/>
        </w:rPr>
        <w:t>(Rector’s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no. </w:t>
      </w:r>
      <w:r>
        <w:rPr>
          <w:rFonts w:ascii="Verdana" w:hAnsi="Verdana" w:cs="Verdana"/>
          <w:b/>
          <w:bCs/>
          <w:lang w:val="en-GB" w:bidi="gu-IN"/>
        </w:rPr>
        <w:t xml:space="preserve"> </w:t>
      </w:r>
      <w:r w:rsidRPr="00C355BC">
        <w:rPr>
          <w:rFonts w:ascii="Verdana" w:hAnsi="Verdana" w:cs="Verdana"/>
          <w:b/>
          <w:bCs/>
          <w:sz w:val="24"/>
          <w:szCs w:val="24"/>
          <w:lang w:bidi="gu-IN"/>
        </w:rPr>
        <w:t>1493</w:t>
      </w:r>
      <w:r w:rsidRPr="00C355BC">
        <w:rPr>
          <w:rFonts w:ascii="Verdana" w:hAnsi="Verdana" w:cs="Verdana"/>
          <w:b/>
          <w:bCs/>
          <w:lang w:bidi="gu-IN"/>
        </w:rPr>
        <w:t xml:space="preserve">  </w:t>
      </w:r>
      <w:r w:rsidRPr="004D39AA">
        <w:rPr>
          <w:rFonts w:ascii="Verdana" w:hAnsi="Verdana" w:cs="Verdana"/>
          <w:b/>
          <w:bCs/>
          <w:lang w:bidi="gu-IN"/>
        </w:rPr>
        <w:t xml:space="preserve">dated  </w:t>
      </w:r>
      <w:r w:rsidRPr="00C355BC">
        <w:rPr>
          <w:rFonts w:ascii="Verdana" w:hAnsi="Verdana" w:cs="Verdana"/>
          <w:b/>
          <w:bCs/>
        </w:rPr>
        <w:t>4.8.2014</w:t>
      </w:r>
      <w:r w:rsidRPr="00C355BC">
        <w:rPr>
          <w:rFonts w:ascii="Verdana" w:hAnsi="Verdana" w:cs="Verdana"/>
          <w:b/>
          <w:bCs/>
          <w:lang w:bidi="gu-IN"/>
        </w:rPr>
        <w:t xml:space="preserve">  </w:t>
      </w:r>
    </w:p>
    <w:p w:rsidR="005E4971" w:rsidRPr="000E21B1" w:rsidRDefault="005E4971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bidi="gu-IN"/>
        </w:rPr>
      </w:pPr>
      <w:r w:rsidRPr="000E21B1">
        <w:rPr>
          <w:rFonts w:ascii="Verdana" w:hAnsi="Verdana" w:cs="Verdana"/>
          <w:b/>
          <w:bCs/>
          <w:lang w:bidi="gu-IN"/>
        </w:rPr>
        <w:t>(APPLICATION)</w:t>
      </w:r>
    </w:p>
    <w:p w:rsidR="005E4971" w:rsidRDefault="005E4971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</w:p>
    <w:p w:rsidR="005E4971" w:rsidRDefault="005E4971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</w:rPr>
      </w:pPr>
    </w:p>
    <w:p w:rsidR="005E4971" w:rsidRDefault="005E4971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</w:p>
    <w:p w:rsidR="005E4971" w:rsidRDefault="005E4971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Al Magnifico Rettore dell'Università degli Studi di Perugia</w:t>
      </w:r>
    </w:p>
    <w:p w:rsidR="005E4971" w:rsidRDefault="005E4971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Ufficio Concorsi</w:t>
      </w:r>
    </w:p>
    <w:p w:rsidR="005E4971" w:rsidRDefault="005E4971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P.zza dell’Università, 1</w:t>
      </w:r>
    </w:p>
    <w:p w:rsidR="005E4971" w:rsidRPr="004D39AA" w:rsidRDefault="005E4971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  <w:lang w:val="en-GB"/>
        </w:rPr>
      </w:pPr>
      <w:r w:rsidRPr="004D39AA">
        <w:rPr>
          <w:rFonts w:ascii="Verdana" w:hAnsi="Verdana" w:cs="Verdana"/>
          <w:b/>
          <w:bCs/>
          <w:lang w:val="en-GB"/>
        </w:rPr>
        <w:t xml:space="preserve">06123 </w:t>
      </w:r>
      <w:smartTag w:uri="urn:schemas-microsoft-com:office:smarttags" w:element="City">
        <w:smartTag w:uri="urn:schemas-microsoft-com:office:smarttags" w:element="place">
          <w:r w:rsidRPr="004D39AA">
            <w:rPr>
              <w:rFonts w:ascii="Verdana" w:hAnsi="Verdana" w:cs="Verdana"/>
              <w:b/>
              <w:bCs/>
              <w:lang w:val="en-GB"/>
            </w:rPr>
            <w:t>PERUGIA</w:t>
          </w:r>
        </w:smartTag>
      </w:smartTag>
    </w:p>
    <w:p w:rsidR="005E4971" w:rsidRPr="004D39AA" w:rsidRDefault="005E4971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5E4971" w:rsidRPr="004D39AA" w:rsidRDefault="005E4971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5E4971" w:rsidRPr="004D39AA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  <w:r w:rsidRPr="009366AB">
        <w:rPr>
          <w:rFonts w:ascii="Verdana" w:hAnsi="Verdana" w:cs="Verdana"/>
          <w:lang w:val="en-GB" w:bidi="gu-IN"/>
        </w:rPr>
        <w:t>I the undersigned (surname and name)</w:t>
      </w:r>
      <w:r w:rsidRPr="004D39AA">
        <w:rPr>
          <w:rFonts w:ascii="Verdana" w:hAnsi="Verdana" w:cs="Verdana"/>
          <w:lang w:val="en-GB"/>
        </w:rPr>
        <w:t>___________________________________________</w:t>
      </w:r>
    </w:p>
    <w:p w:rsidR="005E4971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__(</w:t>
      </w:r>
      <w:r w:rsidRPr="009366AB">
        <w:rPr>
          <w:rFonts w:ascii="Verdana" w:hAnsi="Verdana" w:cs="Verdana"/>
          <w:lang w:val="en-GB" w:bidi="gu-IN"/>
        </w:rPr>
        <w:t>province of ___________)</w:t>
      </w:r>
      <w:r>
        <w:rPr>
          <w:rFonts w:ascii="Verdana" w:hAnsi="Verdana" w:cs="Verdana"/>
          <w:lang w:val="en-GB" w:bidi="gu-IN"/>
        </w:rPr>
        <w:t xml:space="preserve"> </w:t>
      </w:r>
    </w:p>
    <w:p w:rsidR="005E4971" w:rsidRPr="009366AB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dd/MM/yyyy)_</w:t>
      </w:r>
      <w:r w:rsidRPr="004D39AA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_________</w:t>
      </w:r>
    </w:p>
    <w:p w:rsidR="005E4971" w:rsidRPr="009366AB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>_______________________________(</w:t>
      </w:r>
      <w:r w:rsidRPr="009366AB">
        <w:rPr>
          <w:rFonts w:ascii="Verdana" w:hAnsi="Verdana" w:cs="Verdana"/>
          <w:lang w:val="en-GB" w:bidi="gu-IN"/>
        </w:rPr>
        <w:t>province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) street__________________</w:t>
      </w:r>
      <w:r>
        <w:rPr>
          <w:rFonts w:ascii="Verdana" w:hAnsi="Verdana" w:cs="Verdana"/>
          <w:lang w:val="en-GB" w:bidi="gu-IN"/>
        </w:rPr>
        <w:t xml:space="preserve">_____________________________ </w:t>
      </w:r>
      <w:r w:rsidRPr="009366AB">
        <w:rPr>
          <w:rFonts w:ascii="Verdana" w:hAnsi="Verdana" w:cs="Verdana"/>
          <w:lang w:val="en-GB" w:bidi="gu-IN"/>
        </w:rPr>
        <w:t>Post Code/ZIP_______</w:t>
      </w:r>
      <w:r>
        <w:rPr>
          <w:rFonts w:ascii="Verdana" w:hAnsi="Verdana" w:cs="Verdana"/>
          <w:lang w:val="en-GB" w:bidi="gu-IN"/>
        </w:rPr>
        <w:t>___</w:t>
      </w:r>
    </w:p>
    <w:p w:rsidR="005E4971" w:rsidRPr="009366AB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postal address chosen for the purposes of this competitive exam:</w:t>
      </w:r>
    </w:p>
    <w:p w:rsidR="005E4971" w:rsidRPr="009366AB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city___________________</w:t>
      </w:r>
      <w:r>
        <w:rPr>
          <w:rFonts w:ascii="Verdana" w:hAnsi="Verdana" w:cs="Verdana"/>
          <w:lang w:val="en-GB" w:bidi="gu-IN"/>
        </w:rPr>
        <w:t>__________________________</w:t>
      </w:r>
      <w:r w:rsidRPr="009366AB">
        <w:rPr>
          <w:rFonts w:ascii="Verdana" w:hAnsi="Verdana" w:cs="Verdana"/>
          <w:lang w:val="en-GB" w:bidi="gu-IN"/>
        </w:rPr>
        <w:t xml:space="preserve"> (province of ________________)</w:t>
      </w:r>
    </w:p>
    <w:p w:rsidR="005E4971" w:rsidRPr="009366AB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</w:t>
      </w:r>
      <w:r>
        <w:rPr>
          <w:rFonts w:ascii="Verdana" w:hAnsi="Verdana" w:cs="Verdana"/>
          <w:lang w:val="en-GB" w:bidi="gu-IN"/>
        </w:rPr>
        <w:t>t _____________________________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>_______Post Code/ZIP __________</w:t>
      </w:r>
    </w:p>
    <w:p w:rsidR="005E4971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telephone number____________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 e-mail address______________</w:t>
      </w:r>
      <w:r w:rsidRPr="009366AB">
        <w:rPr>
          <w:rFonts w:ascii="Verdana" w:hAnsi="Verdana" w:cs="Verdana"/>
          <w:lang w:val="en-GB" w:bidi="gu-IN"/>
        </w:rPr>
        <w:t>____________</w:t>
      </w:r>
    </w:p>
    <w:p w:rsidR="005E4971" w:rsidRPr="00483642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D39AA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</w:p>
    <w:p w:rsidR="005E4971" w:rsidRPr="004D39AA" w:rsidRDefault="005E4971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</w:p>
    <w:p w:rsidR="005E4971" w:rsidRPr="009366AB" w:rsidRDefault="005E4971" w:rsidP="00D76056">
      <w:pPr>
        <w:pStyle w:val="corpo"/>
        <w:spacing w:line="360" w:lineRule="auto"/>
        <w:jc w:val="center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HEREBY MAKE A FORMAL REQUEST</w:t>
      </w:r>
    </w:p>
    <w:p w:rsidR="005E4971" w:rsidRPr="009366AB" w:rsidRDefault="005E4971" w:rsidP="00D76056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to parti</w:t>
      </w:r>
      <w:r w:rsidRPr="009366AB">
        <w:rPr>
          <w:rFonts w:ascii="Verdana" w:hAnsi="Verdana" w:cs="Verdana"/>
          <w:lang w:val="en-GB" w:bidi="gu-IN"/>
        </w:rPr>
        <w:t>cipate in the selection to be admitted on the doctorate PhD course in:</w:t>
      </w:r>
    </w:p>
    <w:p w:rsidR="005E4971" w:rsidRPr="009366AB" w:rsidRDefault="005E4971" w:rsidP="00D76056">
      <w:pPr>
        <w:pStyle w:val="corpo"/>
        <w:spacing w:line="360" w:lineRule="auto"/>
        <w:rPr>
          <w:rFonts w:ascii="Verdana" w:hAnsi="Verdana" w:cs="Verdana"/>
          <w:b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___________________________________________________________________________</w:t>
      </w:r>
    </w:p>
    <w:p w:rsidR="005E4971" w:rsidRPr="004D39AA" w:rsidRDefault="005E4971" w:rsidP="00D76056">
      <w:pPr>
        <w:pStyle w:val="corpo"/>
        <w:spacing w:line="360" w:lineRule="auto"/>
        <w:rPr>
          <w:rFonts w:ascii="Verdana" w:hAnsi="Verdana" w:cs="Verdana"/>
          <w:b/>
          <w:bCs/>
          <w:lang w:val="en-GB"/>
        </w:rPr>
      </w:pPr>
    </w:p>
    <w:p w:rsidR="005E4971" w:rsidRPr="009366AB" w:rsidRDefault="005E4971" w:rsidP="00D76056">
      <w:pPr>
        <w:pStyle w:val="corpo"/>
        <w:spacing w:line="360" w:lineRule="auto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I declare un</w:t>
      </w:r>
      <w:r>
        <w:rPr>
          <w:rFonts w:ascii="Verdana" w:hAnsi="Verdana" w:cs="Verdana"/>
          <w:b/>
          <w:bCs/>
          <w:lang w:val="en-GB" w:bidi="gu-IN"/>
        </w:rPr>
        <w:t>der my own responsi</w:t>
      </w:r>
      <w:r w:rsidRPr="009366AB">
        <w:rPr>
          <w:rFonts w:ascii="Verdana" w:hAnsi="Verdana" w:cs="Verdana"/>
          <w:b/>
          <w:bCs/>
          <w:lang w:val="en-GB" w:bidi="gu-IN"/>
        </w:rPr>
        <w:t xml:space="preserve">bility, in accordance with and for all legal intents and purposes of articles 46 and 47 of the </w:t>
      </w:r>
      <w:r w:rsidRPr="00124F39">
        <w:rPr>
          <w:rFonts w:ascii="Verdana" w:hAnsi="Verdana" w:cs="Verdana"/>
          <w:b/>
          <w:bCs/>
          <w:lang w:val="en-GB" w:bidi="gu-IN"/>
        </w:rPr>
        <w:t>D.P.R</w:t>
      </w:r>
      <w:r w:rsidRPr="009366AB">
        <w:rPr>
          <w:rFonts w:ascii="Verdana" w:hAnsi="Verdana" w:cs="Verdana"/>
          <w:b/>
          <w:bCs/>
          <w:lang w:val="en-GB" w:bidi="gu-IN"/>
        </w:rPr>
        <w:t>.</w:t>
      </w:r>
      <w:r>
        <w:rPr>
          <w:rFonts w:ascii="Verdana" w:hAnsi="Verdana" w:cs="Verdana"/>
          <w:b/>
          <w:bCs/>
          <w:lang w:val="en-GB" w:bidi="gu-IN"/>
        </w:rPr>
        <w:t xml:space="preserve"> (President of the Republic’s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28.12.2000 no. </w:t>
      </w:r>
      <w:r w:rsidRPr="004D39AA">
        <w:rPr>
          <w:rFonts w:ascii="Verdana" w:hAnsi="Verdana" w:cs="Verdana"/>
          <w:b/>
          <w:bCs/>
          <w:lang w:val="en-GB"/>
        </w:rPr>
        <w:t>445</w:t>
      </w:r>
      <w:r>
        <w:rPr>
          <w:rStyle w:val="FootnoteReference"/>
          <w:rFonts w:ascii="Verdana" w:hAnsi="Verdana" w:cs="Verdana"/>
          <w:b/>
          <w:bCs/>
        </w:rPr>
        <w:footnoteReference w:id="1"/>
      </w:r>
      <w:r w:rsidRPr="004D39AA">
        <w:rPr>
          <w:rFonts w:ascii="Verdana" w:hAnsi="Verdana" w:cs="Verdana"/>
          <w:b/>
          <w:bCs/>
          <w:lang w:val="en-GB"/>
        </w:rPr>
        <w:t>:</w:t>
      </w:r>
    </w:p>
    <w:p w:rsidR="005E4971" w:rsidRPr="009366AB" w:rsidRDefault="005E4971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am a citizen of ____</w:t>
      </w:r>
      <w:r w:rsidRPr="009366AB">
        <w:rPr>
          <w:rFonts w:ascii="Verdana" w:hAnsi="Verdana" w:cs="Verdana"/>
          <w:lang w:val="en-GB" w:bidi="gu-IN"/>
        </w:rPr>
        <w:t>_________________________________________________</w:t>
      </w:r>
    </w:p>
    <w:p w:rsidR="005E4971" w:rsidRPr="009366AB" w:rsidRDefault="005E4971" w:rsidP="00D76056">
      <w:pPr>
        <w:pStyle w:val="corpo"/>
        <w:numPr>
          <w:ilvl w:val="0"/>
          <w:numId w:val="2"/>
        </w:numPr>
        <w:tabs>
          <w:tab w:val="num" w:pos="426"/>
          <w:tab w:val="left" w:pos="2694"/>
        </w:tabs>
        <w:spacing w:line="360" w:lineRule="auto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>that I have an adequate knowledge of the Italian language</w:t>
      </w:r>
      <w:r w:rsidRPr="009366AB">
        <w:rPr>
          <w:rFonts w:ascii="Verdana" w:hAnsi="Verdana" w:cs="Verdana"/>
          <w:lang w:val="en-GB" w:bidi="gu-IN"/>
        </w:rPr>
        <w:tab/>
        <w:t xml:space="preserve">         </w:t>
      </w:r>
      <w:r>
        <w:rPr>
          <w:rFonts w:ascii="Verdana" w:hAnsi="Verdana" w:cs="Verdana"/>
          <w:lang w:val="en-GB" w:bidi="gu-IN"/>
        </w:rPr>
        <w:t xml:space="preserve">     </w:t>
      </w:r>
      <w:r w:rsidRPr="009366AB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>foot</w:t>
      </w:r>
      <w:r w:rsidRPr="009366AB">
        <w:rPr>
          <w:rFonts w:ascii="Verdana" w:hAnsi="Verdana" w:cs="Verdana"/>
          <w:lang w:val="en-GB" w:bidi="gu-IN"/>
        </w:rPr>
        <w:t>note</w:t>
      </w:r>
      <w:r w:rsidRPr="009366AB">
        <w:rPr>
          <w:rStyle w:val="FootnoteReference"/>
          <w:rFonts w:ascii="Verdana" w:hAnsi="Verdana" w:cs="Verdana"/>
          <w:lang w:val="en-GB" w:bidi="gu-IN"/>
        </w:rPr>
        <w:footnoteReference w:id="2"/>
      </w:r>
      <w:r w:rsidRPr="009366AB">
        <w:rPr>
          <w:rFonts w:ascii="Verdana" w:hAnsi="Verdana" w:cs="Verdana"/>
          <w:lang w:val="en-GB" w:bidi="gu-IN"/>
        </w:rPr>
        <w:t>)</w:t>
      </w:r>
    </w:p>
    <w:p w:rsidR="005E4971" w:rsidRPr="009366AB" w:rsidRDefault="005E4971" w:rsidP="00D76056">
      <w:pPr>
        <w:pStyle w:val="corpo"/>
        <w:numPr>
          <w:ilvl w:val="0"/>
          <w:numId w:val="2"/>
        </w:numPr>
        <w:tabs>
          <w:tab w:val="clear" w:pos="426"/>
          <w:tab w:val="left" w:pos="2694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>that I have a degree in ____________________________________________________</w:t>
      </w:r>
    </w:p>
    <w:p w:rsidR="005E4971" w:rsidRPr="009366AB" w:rsidRDefault="005E4971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E21B1">
        <w:rPr>
          <w:rFonts w:ascii="Verdana" w:hAnsi="Verdana" w:cs="Verdana"/>
          <w:lang w:val="en-GB" w:bidi="gu-IN"/>
        </w:rPr>
        <w:t>awarded</w:t>
      </w:r>
      <w:r w:rsidRPr="009366AB">
        <w:rPr>
          <w:rFonts w:ascii="Verdana" w:hAnsi="Verdana" w:cs="Verdana"/>
          <w:lang w:val="en-GB" w:bidi="gu-IN"/>
        </w:rPr>
        <w:t xml:space="preserve"> on (</w:t>
      </w:r>
      <w:r>
        <w:rPr>
          <w:rFonts w:ascii="Verdana" w:hAnsi="Verdana" w:cs="Verdana"/>
          <w:lang w:val="en-GB" w:bidi="gu-IN"/>
        </w:rPr>
        <w:t>conferral date) 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>_______ by the University of</w:t>
      </w:r>
      <w:r w:rsidRPr="009366AB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_________</w:t>
      </w:r>
      <w:r w:rsidRPr="009366AB">
        <w:rPr>
          <w:rFonts w:ascii="Verdana" w:hAnsi="Verdana" w:cs="Verdana"/>
          <w:lang w:val="en-GB" w:bidi="gu-IN"/>
        </w:rPr>
        <w:t xml:space="preserve">with a </w:t>
      </w:r>
      <w:r>
        <w:rPr>
          <w:rFonts w:ascii="Verdana" w:hAnsi="Verdana" w:cs="Verdana"/>
          <w:lang w:val="en-GB" w:bidi="gu-IN"/>
        </w:rPr>
        <w:t xml:space="preserve">final </w:t>
      </w:r>
      <w:r w:rsidRPr="009366AB">
        <w:rPr>
          <w:rFonts w:ascii="Verdana" w:hAnsi="Verdana" w:cs="Verdana"/>
          <w:lang w:val="en-GB" w:bidi="gu-IN"/>
        </w:rPr>
        <w:t>grade of</w:t>
      </w:r>
      <w:r>
        <w:rPr>
          <w:rFonts w:ascii="Verdana" w:hAnsi="Verdana" w:cs="Verdana"/>
          <w:lang w:val="en-GB" w:bidi="gu-IN"/>
        </w:rPr>
        <w:t xml:space="preserve">  __________</w:t>
      </w:r>
    </w:p>
    <w:p w:rsidR="005E4971" w:rsidRDefault="005E4971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/>
          <w:iCs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(</w:t>
      </w:r>
      <w:r w:rsidRPr="009366AB">
        <w:rPr>
          <w:rFonts w:ascii="Verdana" w:hAnsi="Verdana" w:cs="Verdana"/>
          <w:i/>
          <w:lang w:val="en-GB" w:bidi="gu-IN"/>
        </w:rPr>
        <w:t>Applicants who have a qualification obtained abroad must present an application for equivalence to the panel of judges which deals with this, solely for the purposes of the selection, as indicated in attachment A/1</w:t>
      </w:r>
      <w:r w:rsidRPr="009366AB">
        <w:rPr>
          <w:rFonts w:ascii="Verdana" w:hAnsi="Verdana" w:cs="Verdana"/>
          <w:lang w:val="en-GB" w:bidi="gu-IN"/>
        </w:rPr>
        <w:t>)</w:t>
      </w:r>
      <w:r w:rsidRPr="009366AB">
        <w:rPr>
          <w:rFonts w:ascii="Verdana" w:hAnsi="Verdana" w:cs="Verdana"/>
          <w:i/>
          <w:iCs/>
          <w:lang w:val="en-GB" w:bidi="gu-IN"/>
        </w:rPr>
        <w:t xml:space="preserve"> </w:t>
      </w:r>
    </w:p>
    <w:p w:rsidR="005E4971" w:rsidRDefault="005E4971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Cs/>
          <w:lang w:val="en-GB" w:bidi="gu-IN"/>
        </w:rPr>
      </w:pPr>
      <w:r w:rsidRPr="008C44AE">
        <w:rPr>
          <w:rFonts w:ascii="Verdana" w:hAnsi="Verdana" w:cs="Verdana"/>
          <w:iCs/>
          <w:lang w:val="en-GB" w:bidi="gu-IN"/>
        </w:rPr>
        <w:t>or</w:t>
      </w:r>
    </w:p>
    <w:p w:rsidR="005E4971" w:rsidRPr="000A387D" w:rsidRDefault="005E4971" w:rsidP="00D76056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 w:rsidRPr="000A387D">
        <w:rPr>
          <w:rFonts w:ascii="Verdana" w:hAnsi="Verdana" w:cs="Verdana"/>
          <w:lang w:val="en-GB"/>
        </w:rPr>
        <w:t xml:space="preserve"> that I haven’t yet graduated, but I am about to take, by October 31, 2014</w:t>
      </w:r>
    </w:p>
    <w:p w:rsidR="005E4971" w:rsidRPr="000A387D" w:rsidRDefault="005E4971" w:rsidP="00975B92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t xml:space="preserve"> a degree in </w:t>
      </w:r>
      <w:r w:rsidRPr="000A387D">
        <w:rPr>
          <w:rFonts w:ascii="Verdana" w:hAnsi="Verdana" w:cs="Verdana"/>
          <w:lang w:val="en-GB" w:bidi="gu-IN"/>
        </w:rPr>
        <w:t>____________________________________________________</w:t>
      </w:r>
      <w:r>
        <w:rPr>
          <w:rFonts w:ascii="Verdana" w:hAnsi="Verdana" w:cs="Verdana"/>
          <w:lang w:val="en-GB" w:bidi="gu-IN"/>
        </w:rPr>
        <w:t>__</w:t>
      </w:r>
    </w:p>
    <w:p w:rsidR="005E4971" w:rsidRPr="000A387D" w:rsidRDefault="005E4971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 w:bidi="gu-IN"/>
        </w:rPr>
        <w:t>on (insert the expected conferral date)</w:t>
      </w:r>
      <w:r>
        <w:rPr>
          <w:rFonts w:ascii="Verdana" w:hAnsi="Verdana" w:cs="Verdana"/>
          <w:lang w:val="en-GB" w:bidi="gu-IN"/>
        </w:rPr>
        <w:t xml:space="preserve">____________ </w:t>
      </w:r>
      <w:r w:rsidRPr="000A387D">
        <w:rPr>
          <w:rFonts w:ascii="Verdana" w:hAnsi="Verdana" w:cs="Verdana"/>
          <w:lang w:val="en-GB" w:bidi="gu-IN"/>
        </w:rPr>
        <w:t>by the University of _________________________</w:t>
      </w:r>
      <w:r>
        <w:rPr>
          <w:rFonts w:ascii="Verdana" w:hAnsi="Verdana" w:cs="Verdana"/>
          <w:lang w:val="en-GB" w:bidi="gu-IN"/>
        </w:rPr>
        <w:t>_______________________</w:t>
      </w:r>
    </w:p>
    <w:p w:rsidR="005E4971" w:rsidRPr="000A387D" w:rsidRDefault="005E4971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Cs/>
          <w:lang w:val="en-GB" w:bidi="gu-IN"/>
        </w:rPr>
      </w:pPr>
    </w:p>
    <w:p w:rsidR="005E4971" w:rsidRPr="000A387D" w:rsidRDefault="005E4971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 w:bidi="gu-IN"/>
        </w:rPr>
        <w:t>that I know, for the purposes of the language test during the interview, the following foreign language</w:t>
      </w:r>
      <w:r>
        <w:rPr>
          <w:rFonts w:ascii="Verdana" w:hAnsi="Verdana" w:cs="Verdana"/>
          <w:lang w:val="en-GB" w:bidi="gu-IN"/>
        </w:rPr>
        <w:t>_______</w:t>
      </w:r>
      <w:r w:rsidRPr="000A387D">
        <w:rPr>
          <w:rFonts w:ascii="Verdana" w:hAnsi="Verdana" w:cs="Verdana"/>
          <w:lang w:val="en-GB" w:bidi="gu-IN"/>
        </w:rPr>
        <w:t>_________________________(footnote</w:t>
      </w:r>
      <w:r w:rsidRPr="000A387D">
        <w:rPr>
          <w:rStyle w:val="FootnoteReference"/>
          <w:rFonts w:ascii="Verdana" w:hAnsi="Verdana" w:cs="Verdana"/>
          <w:lang w:val="en-GB" w:bidi="gu-IN"/>
        </w:rPr>
        <w:footnoteReference w:id="3"/>
      </w:r>
      <w:r w:rsidRPr="000A387D">
        <w:rPr>
          <w:rFonts w:ascii="Verdana" w:hAnsi="Verdana" w:cs="Verdana"/>
          <w:lang w:val="en-GB" w:bidi="gu-IN"/>
        </w:rPr>
        <w:t>)</w:t>
      </w:r>
    </w:p>
    <w:p w:rsidR="005E4971" w:rsidRPr="004D39AA" w:rsidRDefault="005E4971" w:rsidP="00D76056">
      <w:pPr>
        <w:pStyle w:val="corpo"/>
        <w:tabs>
          <w:tab w:val="num" w:pos="426"/>
        </w:tabs>
        <w:spacing w:line="360" w:lineRule="auto"/>
        <w:jc w:val="center"/>
        <w:rPr>
          <w:rFonts w:ascii="Verdana" w:hAnsi="Verdana" w:cs="Verdana"/>
          <w:lang w:val="en-GB"/>
        </w:rPr>
      </w:pPr>
    </w:p>
    <w:p w:rsidR="005E4971" w:rsidRPr="004D39AA" w:rsidRDefault="005E4971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center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 w:bidi="gu-IN"/>
        </w:rPr>
        <w:t>that I wish to be interviewed via videoconferencing</w:t>
      </w:r>
      <w:r w:rsidRPr="009366AB">
        <w:rPr>
          <w:rFonts w:ascii="Verdana" w:hAnsi="Verdana" w:cs="Verdana"/>
          <w:lang w:val="en-GB" w:bidi="gu-IN"/>
        </w:rPr>
        <w:t xml:space="preserve">, </w:t>
      </w:r>
      <w:r>
        <w:rPr>
          <w:rFonts w:ascii="Verdana" w:hAnsi="Verdana" w:cs="Verdana"/>
          <w:lang w:val="en-GB" w:bidi="gu-IN"/>
        </w:rPr>
        <w:t>indicating the following contact details as valid for this  purpose</w:t>
      </w:r>
      <w:r w:rsidRPr="004D39AA">
        <w:rPr>
          <w:rFonts w:ascii="Verdana" w:hAnsi="Verdana" w:cs="Verdana"/>
          <w:lang w:val="en-GB"/>
        </w:rPr>
        <w:t>________________________________________(</w:t>
      </w:r>
      <w:r w:rsidRPr="00DD76EF">
        <w:rPr>
          <w:rFonts w:ascii="Verdana" w:hAnsi="Verdana" w:cs="Verdana"/>
          <w:lang w:val="en-GB"/>
        </w:rPr>
        <w:t>footnote</w:t>
      </w:r>
      <w:r>
        <w:rPr>
          <w:rStyle w:val="FootnoteReference"/>
          <w:rFonts w:ascii="Verdana" w:hAnsi="Verdana" w:cs="Verdana"/>
        </w:rPr>
        <w:footnoteReference w:id="4"/>
      </w:r>
      <w:r w:rsidRPr="004D39AA">
        <w:rPr>
          <w:rFonts w:ascii="Verdana" w:hAnsi="Verdana" w:cs="Verdana"/>
          <w:lang w:val="en-GB"/>
        </w:rPr>
        <w:t>)</w:t>
      </w:r>
    </w:p>
    <w:p w:rsidR="005E4971" w:rsidRPr="009366AB" w:rsidRDefault="005E4971" w:rsidP="00DD76EF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sym w:font="Symbol" w:char="F07F"/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that I am obliged to communicate as soon as possible any change in my residence or in the address I have indicated as the postal address for communication regarding this selection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(footnote</w:t>
      </w:r>
      <w:r w:rsidRPr="009366AB">
        <w:rPr>
          <w:rStyle w:val="FootnoteReference"/>
          <w:rFonts w:ascii="Verdana" w:hAnsi="Verdana" w:cs="Verdana"/>
          <w:lang w:val="en-GB" w:bidi="gu-IN"/>
        </w:rPr>
        <w:footnoteReference w:id="5"/>
      </w:r>
      <w:r w:rsidRPr="009366AB">
        <w:rPr>
          <w:rFonts w:ascii="Verdana" w:hAnsi="Verdana" w:cs="Verdana"/>
          <w:lang w:val="en-GB" w:bidi="gu-IN"/>
        </w:rPr>
        <w:t>)</w:t>
      </w:r>
    </w:p>
    <w:p w:rsidR="005E4971" w:rsidRPr="004D39AA" w:rsidRDefault="005E4971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that I wish to apply for a reserved </w:t>
      </w:r>
      <w:r w:rsidRPr="00046464">
        <w:rPr>
          <w:rFonts w:ascii="Verdana" w:hAnsi="Verdana" w:cs="Verdana"/>
          <w:lang w:val="en-GB"/>
        </w:rPr>
        <w:t>place</w:t>
      </w:r>
      <w:r w:rsidRPr="004D39AA">
        <w:rPr>
          <w:rFonts w:ascii="Verdana" w:hAnsi="Verdana" w:cs="Verdana"/>
          <w:lang w:val="en-GB"/>
        </w:rPr>
        <w:t>, holding the following requirements ___________________________________________________________(footnote</w:t>
      </w:r>
      <w:r>
        <w:rPr>
          <w:rStyle w:val="FootnoteReference"/>
          <w:rFonts w:ascii="Verdana" w:hAnsi="Verdana" w:cs="Verdana"/>
        </w:rPr>
        <w:footnoteReference w:id="6"/>
      </w:r>
      <w:r w:rsidRPr="004D39AA">
        <w:rPr>
          <w:rFonts w:ascii="Verdana" w:hAnsi="Verdana" w:cs="Verdana"/>
          <w:lang w:val="en-GB"/>
        </w:rPr>
        <w:t>)</w:t>
      </w:r>
    </w:p>
    <w:p w:rsidR="005E4971" w:rsidRDefault="005E4971" w:rsidP="00DB708E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for disabled applicants</w:t>
      </w:r>
      <w:r w:rsidRPr="009366AB">
        <w:rPr>
          <w:rFonts w:ascii="Verdana" w:hAnsi="Verdana"/>
          <w:sz w:val="20"/>
          <w:szCs w:val="20"/>
          <w:lang w:val="en-GB" w:bidi="gu-IN"/>
        </w:rPr>
        <w:t>:</w:t>
      </w:r>
      <w:r>
        <w:rPr>
          <w:rFonts w:ascii="Verdana" w:hAnsi="Verdana"/>
          <w:sz w:val="20"/>
          <w:szCs w:val="20"/>
          <w:lang w:val="en-GB" w:bidi="gu-IN"/>
        </w:rPr>
        <w:t xml:space="preserve">  </w:t>
      </w:r>
      <w:r w:rsidRPr="009366AB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I declare that I am disabled and require the following:</w:t>
      </w:r>
    </w:p>
    <w:p w:rsidR="005E4971" w:rsidRDefault="005E4971" w:rsidP="00544E0C">
      <w:pPr>
        <w:pStyle w:val="ListParagraph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 xml:space="preserve">in accordance with art.16 and 20 of Law </w:t>
      </w:r>
      <w:r w:rsidRPr="009366AB">
        <w:rPr>
          <w:rFonts w:ascii="Verdana" w:hAnsi="Verdana"/>
          <w:sz w:val="20"/>
          <w:szCs w:val="20"/>
          <w:lang w:val="en-GB" w:bidi="gu-IN"/>
        </w:rPr>
        <w:t>n</w:t>
      </w:r>
      <w:r>
        <w:rPr>
          <w:rFonts w:ascii="Verdana" w:hAnsi="Verdana"/>
          <w:sz w:val="20"/>
          <w:szCs w:val="20"/>
          <w:lang w:val="en-GB" w:bidi="gu-IN"/>
        </w:rPr>
        <w:t>o</w:t>
      </w:r>
      <w:r w:rsidRPr="009366AB">
        <w:rPr>
          <w:rFonts w:ascii="Verdana" w:hAnsi="Verdana"/>
          <w:sz w:val="20"/>
          <w:szCs w:val="20"/>
          <w:lang w:val="en-GB" w:bidi="gu-IN"/>
        </w:rPr>
        <w:t>.104</w:t>
      </w:r>
      <w:r>
        <w:rPr>
          <w:rFonts w:ascii="Verdana" w:hAnsi="Verdana"/>
          <w:sz w:val="20"/>
          <w:szCs w:val="20"/>
          <w:lang w:val="en-GB" w:bidi="gu-IN"/>
        </w:rPr>
        <w:t>/1992 as modified by Law no.17/1999,  assistance to carry out the tests</w:t>
      </w:r>
      <w:r w:rsidRPr="00C5602E">
        <w:rPr>
          <w:rFonts w:ascii="Verdana" w:hAnsi="Verdana"/>
          <w:sz w:val="20"/>
          <w:szCs w:val="20"/>
          <w:lang w:val="en-GB" w:bidi="gu-IN"/>
        </w:rPr>
        <w:t>_____________________________________</w:t>
      </w:r>
      <w:r>
        <w:rPr>
          <w:rFonts w:ascii="Verdana" w:hAnsi="Verdana"/>
          <w:sz w:val="20"/>
          <w:szCs w:val="20"/>
          <w:lang w:val="en-GB" w:bidi="gu-IN"/>
        </w:rPr>
        <w:t>______</w:t>
      </w:r>
    </w:p>
    <w:p w:rsidR="005E4971" w:rsidRPr="00544E0C" w:rsidRDefault="005E4971" w:rsidP="00544E0C">
      <w:pPr>
        <w:pStyle w:val="ListParagraph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544E0C">
        <w:rPr>
          <w:rFonts w:ascii="Verdana" w:hAnsi="Verdana"/>
          <w:sz w:val="20"/>
          <w:szCs w:val="20"/>
          <w:lang w:val="en-GB" w:bidi="gu-IN"/>
        </w:rPr>
        <w:t>in accordance with Law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no.170/2010, extra time to carry out the tests________________________________________________(footnote</w:t>
      </w:r>
      <w:r w:rsidRPr="00053B3D">
        <w:rPr>
          <w:rFonts w:cs="Verdana"/>
          <w:vertAlign w:val="superscript"/>
        </w:rPr>
        <w:footnoteReference w:id="7"/>
      </w:r>
      <w:r w:rsidRPr="004D39AA">
        <w:rPr>
          <w:rFonts w:ascii="Verdana" w:hAnsi="Verdana" w:cs="Verdana"/>
          <w:sz w:val="20"/>
          <w:szCs w:val="20"/>
          <w:lang w:val="en-GB"/>
        </w:rPr>
        <w:t>)</w:t>
      </w:r>
    </w:p>
    <w:p w:rsidR="005E4971" w:rsidRPr="001D609B" w:rsidRDefault="005E4971" w:rsidP="00544E0C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 xml:space="preserve">   </w:t>
      </w:r>
      <w:r w:rsidRPr="007E6F34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>that I give my consent, should the Administration receive motivated request for access to the records regarding the present proceedings and the undersig</w:t>
      </w:r>
      <w:r>
        <w:rPr>
          <w:rFonts w:ascii="Verdana" w:hAnsi="Verdana" w:cs="Verdana"/>
          <w:sz w:val="20"/>
          <w:szCs w:val="20"/>
          <w:lang w:val="en-GB" w:bidi="gu-IN"/>
        </w:rPr>
        <w:t>ned assumes the role of counter-party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, to being sent by telecommunication at the email address indicated in the present application, according to article 3 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>of the D.P.R. 184/2006,</w:t>
      </w:r>
      <w:r>
        <w:rPr>
          <w:rFonts w:ascii="Verdana" w:hAnsi="Verdana"/>
          <w:bCs/>
          <w:sz w:val="20"/>
          <w:szCs w:val="20"/>
          <w:lang w:val="en-GB" w:bidi="gu-IN"/>
        </w:rPr>
        <w:t xml:space="preserve"> copies of the communication notifying the request for access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bCs/>
          <w:sz w:val="20"/>
          <w:szCs w:val="20"/>
          <w:lang w:val="en-GB" w:bidi="gu-IN"/>
        </w:rPr>
        <w:t>and has the possibility of presenting motivated opposition to the said request, even by email, within 10 days of receiving the said communication</w:t>
      </w:r>
      <w:r w:rsidRPr="001D609B">
        <w:rPr>
          <w:rFonts w:ascii="Verdana" w:hAnsi="Verdana"/>
          <w:sz w:val="20"/>
          <w:szCs w:val="20"/>
          <w:lang w:val="en-GB" w:bidi="gu-IN"/>
        </w:rPr>
        <w:t xml:space="preserve"> (</w:t>
      </w:r>
      <w:r>
        <w:rPr>
          <w:rFonts w:ascii="Verdana" w:hAnsi="Verdana"/>
          <w:sz w:val="20"/>
          <w:szCs w:val="20"/>
          <w:lang w:val="en-GB" w:bidi="gu-IN"/>
        </w:rPr>
        <w:t>foot</w:t>
      </w:r>
      <w:r w:rsidRPr="001D609B">
        <w:rPr>
          <w:rFonts w:ascii="Verdana" w:hAnsi="Verdana"/>
          <w:sz w:val="20"/>
          <w:szCs w:val="20"/>
          <w:lang w:val="en-GB" w:bidi="gu-IN"/>
        </w:rPr>
        <w:t>not</w:t>
      </w:r>
      <w:r>
        <w:rPr>
          <w:rFonts w:ascii="Verdana" w:hAnsi="Verdana"/>
          <w:sz w:val="20"/>
          <w:szCs w:val="20"/>
          <w:lang w:val="en-GB" w:bidi="gu-IN"/>
        </w:rPr>
        <w:t>e</w:t>
      </w:r>
      <w:r w:rsidRPr="009366AB">
        <w:rPr>
          <w:rStyle w:val="FootnoteReference"/>
          <w:rFonts w:ascii="Verdana" w:hAnsi="Verdana"/>
          <w:lang w:val="en-GB" w:bidi="gu-IN"/>
        </w:rPr>
        <w:footnoteReference w:id="8"/>
      </w:r>
      <w:r w:rsidRPr="001D609B">
        <w:rPr>
          <w:rFonts w:ascii="Verdana" w:hAnsi="Verdana"/>
          <w:sz w:val="20"/>
          <w:szCs w:val="20"/>
          <w:lang w:val="en-GB" w:bidi="gu-IN"/>
        </w:rPr>
        <w:t>)</w:t>
      </w:r>
    </w:p>
    <w:p w:rsidR="005E4971" w:rsidRPr="004D39AA" w:rsidRDefault="005E4971" w:rsidP="00D76056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/>
        </w:rPr>
      </w:pPr>
      <w:r w:rsidRPr="007E6F34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that I accept all of the </w:t>
      </w:r>
      <w:r>
        <w:rPr>
          <w:rFonts w:ascii="Verdana" w:hAnsi="Verdana"/>
          <w:sz w:val="20"/>
          <w:szCs w:val="20"/>
          <w:lang w:val="en-GB" w:bidi="gu-IN"/>
        </w:rPr>
        <w:t>pro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visions contained within the selection announcement </w:t>
      </w:r>
      <w:r w:rsidRPr="004D39AA">
        <w:rPr>
          <w:rFonts w:ascii="Verdana" w:hAnsi="Verdana"/>
          <w:sz w:val="20"/>
          <w:szCs w:val="20"/>
          <w:lang w:val="en-GB"/>
        </w:rPr>
        <w:t>(footnote</w:t>
      </w:r>
      <w:r>
        <w:rPr>
          <w:rStyle w:val="FootnoteReference"/>
          <w:rFonts w:ascii="Verdana" w:hAnsi="Verdana"/>
        </w:rPr>
        <w:footnoteReference w:id="9"/>
      </w:r>
      <w:r w:rsidRPr="004D39AA">
        <w:rPr>
          <w:rFonts w:ascii="Verdana" w:hAnsi="Verdana"/>
          <w:sz w:val="20"/>
          <w:szCs w:val="20"/>
          <w:lang w:val="en-GB"/>
        </w:rPr>
        <w:t>).</w:t>
      </w:r>
    </w:p>
    <w:p w:rsidR="005E4971" w:rsidRPr="004D39AA" w:rsidRDefault="005E4971" w:rsidP="00D76056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  <w:lang w:val="en-GB"/>
        </w:rPr>
      </w:pPr>
    </w:p>
    <w:p w:rsidR="005E4971" w:rsidRPr="004D39AA" w:rsidRDefault="005E4971" w:rsidP="00D76056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  <w:lang w:val="en-GB"/>
        </w:rPr>
      </w:pPr>
    </w:p>
    <w:p w:rsidR="005E4971" w:rsidRPr="004D39AA" w:rsidRDefault="005E4971" w:rsidP="00D76056">
      <w:pPr>
        <w:pStyle w:val="corpo"/>
        <w:tabs>
          <w:tab w:val="num" w:pos="426"/>
        </w:tabs>
        <w:spacing w:line="360" w:lineRule="auto"/>
        <w:jc w:val="left"/>
        <w:rPr>
          <w:rFonts w:ascii="Verdana" w:hAnsi="Verdana" w:cs="Verdana"/>
          <w:lang w:val="en-GB"/>
        </w:rPr>
      </w:pPr>
      <w:r w:rsidRPr="00D02D7B">
        <w:rPr>
          <w:rFonts w:ascii="Verdana" w:hAnsi="Verdana" w:cs="Verdana"/>
          <w:lang w:val="en-GB" w:bidi="gu-IN"/>
        </w:rPr>
        <w:t>Furthermore</w:t>
      </w:r>
      <w:r>
        <w:rPr>
          <w:rFonts w:ascii="Verdana" w:hAnsi="Verdana" w:cs="Verdana"/>
          <w:lang w:val="en-GB" w:bidi="gu-IN"/>
        </w:rPr>
        <w:t>,</w:t>
      </w:r>
      <w:r w:rsidRPr="00D02D7B">
        <w:rPr>
          <w:rFonts w:ascii="Verdana" w:hAnsi="Verdana" w:cs="Verdana"/>
          <w:lang w:val="en-GB" w:bidi="gu-IN"/>
        </w:rPr>
        <w:t xml:space="preserve"> the undersigned includes the following </w:t>
      </w:r>
      <w:r>
        <w:rPr>
          <w:rFonts w:ascii="Verdana" w:hAnsi="Verdana" w:cs="Verdana"/>
          <w:lang w:val="en-GB" w:bidi="gu-IN"/>
        </w:rPr>
        <w:t xml:space="preserve">attachments </w:t>
      </w:r>
      <w:r w:rsidRPr="004D39AA">
        <w:rPr>
          <w:rFonts w:ascii="Verdana" w:hAnsi="Verdana" w:cs="Verdana"/>
          <w:lang w:val="en-GB"/>
        </w:rPr>
        <w:t>(</w:t>
      </w:r>
      <w:r w:rsidRPr="004D39AA">
        <w:rPr>
          <w:rFonts w:ascii="Verdana" w:hAnsi="Verdana"/>
          <w:lang w:val="en-GB"/>
        </w:rPr>
        <w:t>footnote</w:t>
      </w:r>
      <w:r w:rsidRPr="004D39AA">
        <w:rPr>
          <w:rStyle w:val="FootnoteReference"/>
          <w:rFonts w:ascii="Verdana" w:hAnsi="Verdana" w:cs="Verdana"/>
          <w:lang w:val="en-GB"/>
        </w:rPr>
        <w:t xml:space="preserve"> </w:t>
      </w:r>
      <w:r>
        <w:rPr>
          <w:rStyle w:val="FootnoteReference"/>
          <w:rFonts w:ascii="Verdana" w:hAnsi="Verdana" w:cs="Verdana"/>
        </w:rPr>
        <w:footnoteReference w:id="10"/>
      </w:r>
      <w:r w:rsidRPr="004D39AA">
        <w:rPr>
          <w:rFonts w:ascii="Verdana" w:hAnsi="Verdana" w:cs="Verdana"/>
          <w:lang w:val="en-GB"/>
        </w:rPr>
        <w:t>)</w:t>
      </w:r>
    </w:p>
    <w:p w:rsidR="005E4971" w:rsidRPr="001B5134" w:rsidRDefault="005E4971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1.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5E4971" w:rsidRPr="001B5134" w:rsidRDefault="005E4971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2.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5E4971" w:rsidRPr="001B5134" w:rsidRDefault="005E4971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3.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5E4971" w:rsidRPr="001B5134" w:rsidRDefault="005E4971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4.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5E4971" w:rsidRPr="001B5134" w:rsidRDefault="005E4971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5. 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</w:t>
      </w:r>
    </w:p>
    <w:p w:rsidR="005E4971" w:rsidRPr="001B5134" w:rsidRDefault="005E4971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6.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  <w:r w:rsidRPr="001B5134">
        <w:rPr>
          <w:rFonts w:ascii="Verdana" w:hAnsi="Verdana" w:cs="Verdana"/>
          <w:sz w:val="20"/>
          <w:szCs w:val="20"/>
        </w:rPr>
        <w:t xml:space="preserve"> </w:t>
      </w:r>
    </w:p>
    <w:p w:rsidR="005E4971" w:rsidRPr="001B5134" w:rsidRDefault="005E4971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8"/>
          <w:szCs w:val="18"/>
        </w:rPr>
      </w:pPr>
    </w:p>
    <w:p w:rsidR="005E4971" w:rsidRPr="00D02D7B" w:rsidRDefault="005E4971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D02D7B">
        <w:rPr>
          <w:rFonts w:ascii="Verdana" w:hAnsi="Verdana" w:cs="Verdana"/>
          <w:sz w:val="20"/>
          <w:szCs w:val="20"/>
          <w:lang w:val="en-GB" w:bidi="gu-IN"/>
        </w:rPr>
        <w:t>The undersigned declares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to be aware of</w:t>
      </w:r>
      <w:r w:rsidRPr="00D02D7B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5E4971" w:rsidRPr="00D02D7B" w:rsidRDefault="005E4971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5E4971" w:rsidRPr="004D39AA" w:rsidRDefault="005E4971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/>
        </w:rPr>
      </w:pPr>
    </w:p>
    <w:p w:rsidR="005E4971" w:rsidRPr="001B5133" w:rsidRDefault="005E4971" w:rsidP="00035888">
      <w:pPr>
        <w:numPr>
          <w:ilvl w:val="0"/>
          <w:numId w:val="3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42" w:right="-1" w:hanging="142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That the administration assumes no responsibility for any postal or telegraphic delays or in any </w:t>
      </w:r>
      <w:r>
        <w:rPr>
          <w:rFonts w:ascii="Verdana" w:hAnsi="Verdana" w:cs="Verdana"/>
          <w:sz w:val="20"/>
          <w:szCs w:val="20"/>
          <w:lang w:val="en-GB" w:bidi="gu-IN"/>
        </w:rPr>
        <w:t>occas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>ion arising from an inexact indication of the address by the applicant or from the lack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or delay in communicating any changes in the address indicated in the application.</w:t>
      </w:r>
    </w:p>
    <w:p w:rsidR="005E4971" w:rsidRPr="001B5133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5E4971" w:rsidRPr="001C246D" w:rsidRDefault="005E4971" w:rsidP="00035888">
      <w:pPr>
        <w:numPr>
          <w:ilvl w:val="0"/>
          <w:numId w:val="3"/>
        </w:numPr>
        <w:tabs>
          <w:tab w:val="clear" w:pos="927"/>
          <w:tab w:val="num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1C246D">
        <w:rPr>
          <w:rFonts w:ascii="Verdana" w:hAnsi="Verdana" w:cs="Verdana"/>
          <w:sz w:val="20"/>
          <w:szCs w:val="20"/>
          <w:lang w:val="en-GB" w:bidi="gu-IN"/>
        </w:rPr>
        <w:t>Of the penal sanctions he/she incurs in the case of declarations which are false or contain data that no longer corre</w:t>
      </w:r>
      <w:r>
        <w:rPr>
          <w:rFonts w:ascii="Verdana" w:hAnsi="Verdana" w:cs="Verdana"/>
          <w:sz w:val="20"/>
          <w:szCs w:val="20"/>
          <w:lang w:val="en-GB" w:bidi="gu-IN"/>
        </w:rPr>
        <w:t>spond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to the truth, as foreseen by article 76 of the D.P.R. 28.12.2000,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5E4971" w:rsidRPr="001C246D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098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5E4971" w:rsidRPr="00B65DD5" w:rsidRDefault="005E4971" w:rsidP="00035888">
      <w:pPr>
        <w:numPr>
          <w:ilvl w:val="0"/>
          <w:numId w:val="3"/>
        </w:numPr>
        <w:tabs>
          <w:tab w:val="clear" w:pos="927"/>
          <w:tab w:val="num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B65DD5">
        <w:rPr>
          <w:rFonts w:ascii="Verdana" w:hAnsi="Verdana" w:cs="Verdana"/>
          <w:sz w:val="20"/>
          <w:szCs w:val="20"/>
          <w:lang w:val="en-GB" w:bidi="gu-IN"/>
        </w:rPr>
        <w:t>Of article 75 of the D.P.R. 28.12.2000, no.445 regarding the relinquishment of any benefits resulting from the action issued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following verification,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the Administration should find proof of non-truth in the content of 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5E4971" w:rsidRPr="00B65DD5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5E4971" w:rsidRPr="004D39AA" w:rsidRDefault="005E4971" w:rsidP="00035888">
      <w:pPr>
        <w:numPr>
          <w:ilvl w:val="0"/>
          <w:numId w:val="3"/>
        </w:numPr>
        <w:tabs>
          <w:tab w:val="clear" w:pos="927"/>
          <w:tab w:val="num" w:pos="54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 w:bidi="gu-IN"/>
        </w:rPr>
        <w:t>That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after four months have passed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from the date of the publication on the University’s online notice-board of the provision for approval of the deeds of the selection, not calculating the period of suspension of the legal deadlines, and within the following two months, 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>unless there is a disagreement in act, the candidates must arrange for collection of the certificates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any publications sent to the University of Perugia. When this period has elapsed the Administration will proceed to eliminate the above-mentioned documents from its archives.</w:t>
      </w:r>
    </w:p>
    <w:p w:rsidR="005E4971" w:rsidRPr="004D050B" w:rsidRDefault="005E4971" w:rsidP="001B5134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4D050B">
        <w:rPr>
          <w:rFonts w:ascii="Verdana" w:hAnsi="Verdana" w:cs="Verdana"/>
          <w:sz w:val="20"/>
          <w:szCs w:val="20"/>
          <w:lang w:val="en-GB" w:bidi="gu-IN"/>
        </w:rPr>
        <w:t xml:space="preserve">Restitution will be carried out directly to the interested party or to a person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who presents an authorizing proxy, according to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art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icle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 xml:space="preserve">11 </w:t>
      </w:r>
      <w:r>
        <w:rPr>
          <w:rFonts w:ascii="Verdana" w:hAnsi="Verdana" w:cs="Verdana"/>
          <w:sz w:val="20"/>
          <w:szCs w:val="20"/>
          <w:lang w:val="en-GB" w:bidi="gu-IN"/>
        </w:rPr>
        <w:t>of the selection announcement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5E4971" w:rsidRPr="004D050B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5E4971" w:rsidRPr="00CC74AB" w:rsidRDefault="005E4971" w:rsidP="00035888">
      <w:pPr>
        <w:pStyle w:val="BodyTextIndent2"/>
        <w:spacing w:line="240" w:lineRule="auto"/>
        <w:ind w:left="0"/>
        <w:jc w:val="both"/>
        <w:rPr>
          <w:rFonts w:ascii="Verdana" w:hAnsi="Verdana" w:cs="Verdana"/>
          <w:i/>
          <w:iCs/>
          <w:lang w:val="en-GB" w:bidi="gu-IN"/>
        </w:rPr>
      </w:pPr>
      <w:r w:rsidRPr="00CC74AB">
        <w:rPr>
          <w:rFonts w:ascii="Verdana" w:hAnsi="Verdana" w:cs="Verdana"/>
          <w:i/>
          <w:iCs/>
          <w:lang w:val="en-GB" w:bidi="gu-IN"/>
        </w:rPr>
        <w:t>If the Administration, at any stage of the proceedings of the sel</w:t>
      </w:r>
      <w:r>
        <w:rPr>
          <w:rFonts w:ascii="Verdana" w:hAnsi="Verdana" w:cs="Verdana"/>
          <w:i/>
          <w:iCs/>
          <w:lang w:val="en-GB" w:bidi="gu-IN"/>
        </w:rPr>
        <w:t>e</w:t>
      </w:r>
      <w:r w:rsidRPr="00CC74AB">
        <w:rPr>
          <w:rFonts w:ascii="Verdana" w:hAnsi="Verdana" w:cs="Verdana"/>
          <w:i/>
          <w:iCs/>
          <w:lang w:val="en-GB" w:bidi="gu-IN"/>
        </w:rPr>
        <w:t>ction, should ask, the undersigned promises to certify the declarations</w:t>
      </w:r>
      <w:r>
        <w:rPr>
          <w:rFonts w:ascii="Verdana" w:hAnsi="Verdana" w:cs="Verdana"/>
          <w:i/>
          <w:iCs/>
          <w:lang w:val="en-GB" w:bidi="gu-IN"/>
        </w:rPr>
        <w:t xml:space="preserve"> made in the application to be admitted to the selection,  under his/her own responsi</w:t>
      </w:r>
      <w:r w:rsidRPr="00CC74AB">
        <w:rPr>
          <w:rFonts w:ascii="Verdana" w:hAnsi="Verdana" w:cs="Verdana"/>
          <w:i/>
          <w:iCs/>
          <w:lang w:val="en-GB" w:bidi="gu-IN"/>
        </w:rPr>
        <w:t>bility with the appropriate documentation, by law.</w:t>
      </w:r>
    </w:p>
    <w:p w:rsidR="005E4971" w:rsidRPr="00CC74AB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C74AB">
        <w:rPr>
          <w:rFonts w:ascii="Verdana" w:hAnsi="Verdana" w:cs="Verdana"/>
          <w:sz w:val="20"/>
          <w:szCs w:val="20"/>
          <w:lang w:val="en-GB" w:bidi="gu-IN"/>
        </w:rPr>
        <w:t>The undersigned, according to the D.Lgs. 196/2003 (code regarding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protection of personal data) declares that he/she is aware that his/her own details will be 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respect of the principle of competence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5E4971" w:rsidRPr="00CC74AB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6C7A05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Place and date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_________________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ab/>
      </w:r>
    </w:p>
    <w:p w:rsidR="005E4971" w:rsidRPr="006C7A05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</w:t>
      </w:r>
    </w:p>
    <w:p w:rsidR="005E4971" w:rsidRPr="006C7A05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           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                             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Signature     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5E4971" w:rsidRDefault="005E4971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D15EAB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Appendix A/1 of the D.R. no.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Pr="00D15EAB">
        <w:rPr>
          <w:rFonts w:ascii="Verdana" w:hAnsi="Verdana" w:cs="Verdana"/>
          <w:b/>
          <w:bCs/>
          <w:lang w:val="en-GB"/>
        </w:rPr>
        <w:t xml:space="preserve">1493 </w:t>
      </w:r>
      <w:r>
        <w:rPr>
          <w:rFonts w:ascii="Verdana" w:hAnsi="Verdana" w:cs="Verdana"/>
          <w:b/>
          <w:bCs/>
          <w:lang w:val="en-GB"/>
        </w:rPr>
        <w:t xml:space="preserve">  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dated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Pr="00D15EAB">
        <w:rPr>
          <w:rFonts w:ascii="Verdana" w:hAnsi="Verdana" w:cs="Verdana"/>
          <w:b/>
          <w:bCs/>
          <w:sz w:val="20"/>
          <w:szCs w:val="20"/>
          <w:lang w:val="en-GB"/>
        </w:rPr>
        <w:t>4.8.2014</w:t>
      </w:r>
    </w:p>
    <w:p w:rsidR="005E4971" w:rsidRPr="006C7A05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(REQUEST F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OR EQUIVALENCE OF QUALIFICATION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)</w:t>
      </w:r>
    </w:p>
    <w:p w:rsidR="005E4971" w:rsidRPr="006C7A05" w:rsidRDefault="005E4971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6C7A05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6C7A05" w:rsidRDefault="005E4971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5E4971" w:rsidRPr="006C7A05" w:rsidRDefault="005E4971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5E4971" w:rsidRPr="006C7A05" w:rsidRDefault="005E4971" w:rsidP="00C355BC">
      <w:pPr>
        <w:ind w:left="5040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TO THE EXAMINING BOARD OF THE DOCTORATE PhD COURSE IN</w:t>
      </w:r>
      <w:r w:rsidRPr="006C7A05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 xml:space="preserve"> ……………..…………………………………………………………………………………………………..</w:t>
      </w:r>
    </w:p>
    <w:p w:rsidR="005E4971" w:rsidRPr="00420473" w:rsidRDefault="005E4971" w:rsidP="00C355BC">
      <w:pPr>
        <w:ind w:left="5040"/>
        <w:rPr>
          <w:rFonts w:ascii="Verdana" w:hAnsi="Verdana" w:cs="Verdana"/>
          <w:sz w:val="20"/>
          <w:szCs w:val="20"/>
          <w:lang w:val="en-GB"/>
        </w:rPr>
      </w:pPr>
      <w:r w:rsidRPr="00420473">
        <w:rPr>
          <w:rFonts w:ascii="Verdana" w:hAnsi="Verdana" w:cs="Verdana"/>
          <w:b/>
          <w:bCs/>
          <w:i/>
          <w:iCs/>
          <w:sz w:val="20"/>
          <w:szCs w:val="20"/>
          <w:lang w:val="en-GB"/>
        </w:rPr>
        <w:t xml:space="preserve">UNIVERSITA' DEGLI STUDI DI </w:t>
      </w:r>
      <w:smartTag w:uri="urn:schemas-microsoft-com:office:smarttags" w:element="place">
        <w:smartTag w:uri="urn:schemas-microsoft-com:office:smarttags" w:element="City">
          <w:r w:rsidRPr="00420473">
            <w:rPr>
              <w:rFonts w:ascii="Verdana" w:hAnsi="Verdana" w:cs="Verdana"/>
              <w:b/>
              <w:bCs/>
              <w:i/>
              <w:iCs/>
              <w:sz w:val="20"/>
              <w:szCs w:val="20"/>
              <w:lang w:val="en-GB"/>
            </w:rPr>
            <w:t>PERUGIA</w:t>
          </w:r>
        </w:smartTag>
      </w:smartTag>
    </w:p>
    <w:p w:rsidR="005E4971" w:rsidRPr="00420473" w:rsidRDefault="005E4971" w:rsidP="00C355BC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5E4971" w:rsidRPr="00420473" w:rsidRDefault="005E4971" w:rsidP="00C355BC">
      <w:pPr>
        <w:ind w:left="3540" w:firstLine="708"/>
        <w:jc w:val="both"/>
        <w:rPr>
          <w:rFonts w:ascii="Verdana" w:hAnsi="Verdana" w:cs="Verdana"/>
          <w:sz w:val="20"/>
          <w:szCs w:val="20"/>
          <w:lang w:val="en-GB"/>
        </w:rPr>
      </w:pP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</w:p>
    <w:p w:rsidR="005E4971" w:rsidRPr="009366AB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I the undersigned ______________</w:t>
      </w:r>
      <w:r>
        <w:rPr>
          <w:rFonts w:ascii="Verdana" w:hAnsi="Verdana" w:cs="Verdana"/>
          <w:lang w:val="en-GB" w:bidi="gu-IN"/>
        </w:rPr>
        <w:t>____________________________</w:t>
      </w:r>
      <w:r w:rsidRPr="009366AB">
        <w:rPr>
          <w:rFonts w:ascii="Verdana" w:hAnsi="Verdana" w:cs="Verdana"/>
          <w:lang w:val="en-GB" w:bidi="gu-IN"/>
        </w:rPr>
        <w:t>(surname and name)</w:t>
      </w:r>
    </w:p>
    <w:p w:rsidR="005E4971" w:rsidRPr="009366AB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</w:t>
      </w: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dd/MM/yyyy)_</w:t>
      </w:r>
      <w:r w:rsidRPr="00420473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________</w:t>
      </w: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resident in </w:t>
      </w:r>
      <w:r>
        <w:rPr>
          <w:rFonts w:ascii="Verdana" w:hAnsi="Verdana" w:cs="Verdana"/>
          <w:lang w:val="en-GB" w:bidi="gu-IN"/>
        </w:rPr>
        <w:t>_________________________</w:t>
      </w:r>
      <w:r w:rsidRPr="009366AB">
        <w:rPr>
          <w:rFonts w:ascii="Verdana" w:hAnsi="Verdana" w:cs="Verdana"/>
          <w:lang w:val="en-GB" w:bidi="gu-IN"/>
        </w:rPr>
        <w:t>_______</w:t>
      </w:r>
      <w:r>
        <w:rPr>
          <w:rFonts w:ascii="Verdana" w:hAnsi="Verdana" w:cs="Verdana"/>
          <w:lang w:val="en-GB" w:bidi="gu-IN"/>
        </w:rPr>
        <w:t xml:space="preserve">__ </w:t>
      </w:r>
      <w:r w:rsidRPr="009366AB">
        <w:rPr>
          <w:rFonts w:ascii="Verdana" w:hAnsi="Verdana" w:cs="Verdana"/>
          <w:lang w:val="en-GB" w:bidi="gu-IN"/>
        </w:rPr>
        <w:t>in the province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street_______________________</w:t>
      </w:r>
      <w:r w:rsidRPr="009366AB">
        <w:rPr>
          <w:rFonts w:ascii="Verdana" w:hAnsi="Verdana" w:cs="Verdana"/>
          <w:lang w:val="en-GB" w:bidi="gu-IN"/>
        </w:rPr>
        <w:t>________________________</w:t>
      </w:r>
      <w:r>
        <w:rPr>
          <w:rFonts w:ascii="Verdana" w:hAnsi="Verdana" w:cs="Verdana"/>
          <w:lang w:val="en-GB" w:bidi="gu-IN"/>
        </w:rPr>
        <w:t xml:space="preserve"> Post</w:t>
      </w:r>
      <w:r w:rsidRPr="009366AB">
        <w:rPr>
          <w:rFonts w:ascii="Verdana" w:hAnsi="Verdana" w:cs="Verdana"/>
          <w:lang w:val="en-GB" w:bidi="gu-IN"/>
        </w:rPr>
        <w:t>Code/ZIP_______</w:t>
      </w:r>
      <w:r>
        <w:rPr>
          <w:rFonts w:ascii="Verdana" w:hAnsi="Verdana" w:cs="Verdana"/>
          <w:lang w:val="en-GB" w:bidi="gu-IN"/>
        </w:rPr>
        <w:t>___</w:t>
      </w: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e</w:t>
      </w:r>
      <w:r>
        <w:rPr>
          <w:rFonts w:ascii="Verdana" w:hAnsi="Verdana" w:cs="Verdana"/>
          <w:lang w:val="en-GB" w:bidi="gu-IN"/>
        </w:rPr>
        <w:t>lephone number________________</w:t>
      </w:r>
      <w:r w:rsidRPr="009366AB">
        <w:rPr>
          <w:rFonts w:ascii="Verdana" w:hAnsi="Verdana" w:cs="Verdana"/>
          <w:lang w:val="en-GB" w:bidi="gu-IN"/>
        </w:rPr>
        <w:t>_____</w:t>
      </w:r>
      <w:r>
        <w:rPr>
          <w:rFonts w:ascii="Verdana" w:hAnsi="Verdana" w:cs="Verdana"/>
          <w:lang w:val="en-GB" w:bidi="gu-IN"/>
        </w:rPr>
        <w:t xml:space="preserve"> E</w:t>
      </w:r>
      <w:r w:rsidRPr="009366AB">
        <w:rPr>
          <w:rFonts w:ascii="Verdana" w:hAnsi="Verdana" w:cs="Verdana"/>
          <w:lang w:val="en-GB" w:bidi="gu-IN"/>
        </w:rPr>
        <w:t>-mail address</w:t>
      </w:r>
      <w:r>
        <w:rPr>
          <w:rFonts w:ascii="Verdana" w:hAnsi="Verdana" w:cs="Verdana"/>
          <w:lang w:val="en-GB" w:bidi="gu-IN"/>
        </w:rPr>
        <w:t>:</w:t>
      </w:r>
      <w:r w:rsidRPr="009366AB">
        <w:rPr>
          <w:rFonts w:ascii="Verdana" w:hAnsi="Verdana" w:cs="Verdana"/>
          <w:lang w:val="en-GB" w:bidi="gu-IN"/>
        </w:rPr>
        <w:t>__________________________</w:t>
      </w:r>
    </w:p>
    <w:p w:rsidR="005E4971" w:rsidRPr="009366AB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20473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</w:p>
    <w:p w:rsidR="005E4971" w:rsidRPr="007E768A" w:rsidRDefault="005E4971" w:rsidP="00C355BC">
      <w:pPr>
        <w:pStyle w:val="corpo"/>
        <w:spacing w:line="360" w:lineRule="auto"/>
        <w:jc w:val="left"/>
        <w:rPr>
          <w:rFonts w:ascii="Verdana" w:hAnsi="Verdana" w:cs="Verdana"/>
          <w:b/>
          <w:bCs/>
          <w:lang w:val="en-GB" w:bidi="gu-IN"/>
        </w:rPr>
      </w:pPr>
      <w:r w:rsidRPr="007E768A">
        <w:rPr>
          <w:rFonts w:ascii="Verdana" w:hAnsi="Verdana" w:cs="Verdana"/>
          <w:b/>
          <w:bCs/>
          <w:lang w:val="en-GB" w:bidi="gu-IN"/>
        </w:rPr>
        <w:t>postal address chosen for the purposes of this competitive exam</w:t>
      </w:r>
      <w:r>
        <w:rPr>
          <w:rFonts w:ascii="Verdana" w:hAnsi="Verdana" w:cs="Verdana"/>
          <w:b/>
          <w:bCs/>
          <w:lang w:val="en-GB" w:bidi="gu-IN"/>
        </w:rPr>
        <w:t>/selection</w:t>
      </w:r>
      <w:r w:rsidRPr="007E768A">
        <w:rPr>
          <w:rFonts w:ascii="Verdana" w:hAnsi="Verdana" w:cs="Verdana"/>
          <w:b/>
          <w:bCs/>
          <w:lang w:val="en-GB" w:bidi="gu-IN"/>
        </w:rPr>
        <w:t>:</w:t>
      </w:r>
    </w:p>
    <w:p w:rsidR="005E4971" w:rsidRPr="009366AB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ity___________________________</w:t>
      </w:r>
      <w:r>
        <w:rPr>
          <w:rFonts w:ascii="Verdana" w:hAnsi="Verdana" w:cs="Verdana"/>
          <w:lang w:val="en-GB" w:bidi="gu-IN"/>
        </w:rPr>
        <w:t xml:space="preserve">___________________ </w:t>
      </w:r>
      <w:r w:rsidRPr="009366AB">
        <w:rPr>
          <w:rFonts w:ascii="Verdana" w:hAnsi="Verdana" w:cs="Verdana"/>
          <w:lang w:val="en-GB" w:bidi="gu-IN"/>
        </w:rPr>
        <w:t>province of</w:t>
      </w:r>
      <w:r>
        <w:rPr>
          <w:rFonts w:ascii="Verdana" w:hAnsi="Verdana" w:cs="Verdana"/>
          <w:lang w:val="en-GB" w:bidi="gu-IN"/>
        </w:rPr>
        <w:t xml:space="preserve"> ________________</w:t>
      </w:r>
    </w:p>
    <w:p w:rsidR="005E4971" w:rsidRPr="009366AB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Street ________________________</w:t>
      </w:r>
      <w:r w:rsidRPr="009366AB">
        <w:rPr>
          <w:rFonts w:ascii="Verdana" w:hAnsi="Verdana" w:cs="Verdana"/>
          <w:lang w:val="en-GB" w:bidi="gu-IN"/>
        </w:rPr>
        <w:t>_______________________Post Code/ZIP ___________</w:t>
      </w:r>
    </w:p>
    <w:p w:rsidR="005E4971" w:rsidRPr="00420473" w:rsidRDefault="005E4971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/>
        </w:rPr>
      </w:pPr>
      <w:r w:rsidRPr="003E35BA">
        <w:rPr>
          <w:rFonts w:ascii="Verdana" w:hAnsi="Verdana" w:cs="Verdana"/>
          <w:sz w:val="20"/>
          <w:szCs w:val="20"/>
          <w:lang w:val="en-GB" w:bidi="gu-IN"/>
        </w:rPr>
        <w:t>Telephone number_____________________ E-mail address:_________________________</w:t>
      </w:r>
      <w:r w:rsidRPr="00420473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20473">
        <w:rPr>
          <w:rFonts w:ascii="Verdana" w:hAnsi="Verdana" w:cs="Verdana"/>
          <w:bCs/>
          <w:sz w:val="20"/>
          <w:szCs w:val="20"/>
          <w:lang w:val="en-GB" w:bidi="gu-IN"/>
        </w:rPr>
        <w:t>certified e-mail address (PEC)</w:t>
      </w:r>
      <w:r w:rsidRPr="003E35BA">
        <w:rPr>
          <w:rFonts w:ascii="Verdana" w:hAnsi="Verdana" w:cs="Verdana"/>
          <w:sz w:val="20"/>
          <w:szCs w:val="20"/>
          <w:lang w:val="en-GB" w:bidi="gu-IN"/>
        </w:rPr>
        <w:t xml:space="preserve"> ____________________________________</w:t>
      </w:r>
    </w:p>
    <w:p w:rsidR="005E4971" w:rsidRPr="007E768A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7E768A" w:rsidRDefault="005E4971" w:rsidP="00C355BC">
      <w:pPr>
        <w:pStyle w:val="corpo"/>
        <w:spacing w:line="360" w:lineRule="auto"/>
        <w:jc w:val="center"/>
        <w:rPr>
          <w:rFonts w:ascii="Verdana" w:hAnsi="Verdana" w:cs="Verdana"/>
          <w:i/>
          <w:iCs/>
          <w:lang w:val="en-GB" w:bidi="gu-IN"/>
        </w:rPr>
      </w:pPr>
      <w:r w:rsidRPr="007E768A">
        <w:rPr>
          <w:rFonts w:ascii="Verdana" w:hAnsi="Verdana" w:cs="Verdana"/>
          <w:i/>
          <w:iCs/>
          <w:lang w:val="en-GB" w:bidi="gu-IN"/>
        </w:rPr>
        <w:t>HEREBY MAKE A FORMAL REQUEST</w:t>
      </w:r>
      <w:r>
        <w:rPr>
          <w:rFonts w:ascii="Verdana" w:hAnsi="Verdana" w:cs="Verdana"/>
          <w:i/>
          <w:iCs/>
          <w:lang w:val="en-GB" w:bidi="gu-IN"/>
        </w:rPr>
        <w:t xml:space="preserve"> FOR</w:t>
      </w:r>
    </w:p>
    <w:p w:rsidR="005E4971" w:rsidRPr="007E768A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7E768A" w:rsidRDefault="005E4971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Reco</w:t>
      </w:r>
      <w:r w:rsidRPr="007E768A"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gnition of the equivalence</w:t>
      </w:r>
      <w:r w:rsidRPr="007E768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to an Italian degree of my qualification obtained abroad,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for the sole purposes of admission to the Doctorate PhD course in:</w:t>
      </w:r>
      <w:r w:rsidRPr="007E768A">
        <w:rPr>
          <w:rFonts w:ascii="Verdana" w:hAnsi="Verdana" w:cs="Verdana"/>
          <w:sz w:val="20"/>
          <w:szCs w:val="20"/>
          <w:lang w:val="en-GB" w:bidi="gu-IN"/>
        </w:rPr>
        <w:t>__________________________________________________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</w:t>
      </w:r>
    </w:p>
    <w:p w:rsidR="005E4971" w:rsidRPr="007E768A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7E768A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F80524">
        <w:rPr>
          <w:rFonts w:ascii="Verdana" w:hAnsi="Verdana" w:cs="Verdana"/>
          <w:sz w:val="20"/>
          <w:szCs w:val="20"/>
          <w:lang w:val="en-GB" w:bidi="gu-IN"/>
        </w:rPr>
        <w:t>For this purpose please find attached the following documents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: </w:t>
      </w:r>
    </w:p>
    <w:p w:rsidR="005E4971" w:rsidRPr="00CB1FE4" w:rsidRDefault="005E4971" w:rsidP="00C355BC">
      <w:pPr>
        <w:jc w:val="both"/>
        <w:rPr>
          <w:rFonts w:ascii="Verdana" w:hAnsi="Verdana" w:cs="Verdana"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 ___________________________</w:t>
      </w:r>
      <w:r w:rsidRPr="00CB1FE4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_______</w:t>
      </w:r>
      <w: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_________</w:t>
      </w:r>
      <w:r w:rsidRPr="00CB1FE4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_____________(footnote</w:t>
      </w:r>
      <w:r w:rsidRPr="009366AB">
        <w:rPr>
          <w:rStyle w:val="FootnoteReference"/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footnoteReference w:id="11"/>
      </w:r>
      <w:r w:rsidRPr="00CB1FE4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 xml:space="preserve">) </w:t>
      </w:r>
    </w:p>
    <w:p w:rsidR="005E4971" w:rsidRPr="00CB1FE4" w:rsidRDefault="005E4971" w:rsidP="00C355BC">
      <w:pPr>
        <w:jc w:val="both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5E4971" w:rsidRPr="00CB1FE4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CB1FE4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B1FE4">
        <w:rPr>
          <w:rFonts w:ascii="Verdana" w:hAnsi="Verdana" w:cs="Verdana"/>
          <w:sz w:val="20"/>
          <w:szCs w:val="20"/>
          <w:lang w:val="en-GB" w:bidi="gu-IN"/>
        </w:rPr>
        <w:t>Place and date _________________</w:t>
      </w:r>
    </w:p>
    <w:p w:rsidR="005E4971" w:rsidRPr="00CB1FE4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CB1FE4" w:rsidRDefault="005E4971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ind w:left="3540" w:firstLine="708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B1FE4">
        <w:rPr>
          <w:rFonts w:ascii="Verdana" w:hAnsi="Verdana" w:cs="Verdana"/>
          <w:sz w:val="20"/>
          <w:szCs w:val="20"/>
          <w:lang w:val="en-GB" w:bidi="gu-IN"/>
        </w:rPr>
        <w:t>signature______________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</w:t>
      </w:r>
    </w:p>
    <w:p w:rsidR="005E4971" w:rsidRPr="00CB1FE4" w:rsidRDefault="005E4971" w:rsidP="00C355BC">
      <w:pPr>
        <w:ind w:left="3540" w:firstLine="708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br w:type="page"/>
      </w:r>
    </w:p>
    <w:p w:rsidR="005E4971" w:rsidRPr="003D7319" w:rsidRDefault="005E4971" w:rsidP="00C355BC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ind w:left="2124"/>
        <w:rPr>
          <w:rFonts w:ascii="Verdana" w:hAnsi="Verdana" w:cs="Verdana"/>
          <w:b/>
          <w:bCs/>
          <w:u w:val="single"/>
          <w:lang w:val="en-GB" w:bidi="gu-IN"/>
        </w:rPr>
      </w:pPr>
      <w:r>
        <w:rPr>
          <w:rFonts w:ascii="Verdana" w:hAnsi="Verdana" w:cs="Verdana"/>
          <w:b/>
          <w:bCs/>
          <w:lang w:val="en-GB" w:bidi="gu-IN"/>
        </w:rPr>
        <w:t xml:space="preserve">  </w:t>
      </w:r>
      <w:r w:rsidRPr="0042417D">
        <w:rPr>
          <w:rFonts w:ascii="Verdana" w:hAnsi="Verdana" w:cs="Verdana"/>
          <w:b/>
          <w:bCs/>
          <w:lang w:val="en-GB" w:bidi="gu-IN"/>
        </w:rPr>
        <w:t>Appendix B of D.R. no.</w:t>
      </w:r>
      <w:r w:rsidRPr="0052533F">
        <w:rPr>
          <w:rFonts w:ascii="Verdana" w:hAnsi="Verdana" w:cs="Verdana"/>
          <w:b/>
          <w:bCs/>
          <w:sz w:val="24"/>
          <w:szCs w:val="24"/>
          <w:lang w:val="en-GB"/>
        </w:rPr>
        <w:t xml:space="preserve"> 1493</w:t>
      </w:r>
      <w:r w:rsidRPr="0052533F">
        <w:rPr>
          <w:rFonts w:ascii="Verdana" w:hAnsi="Verdana" w:cs="Verdana"/>
          <w:b/>
          <w:bCs/>
          <w:lang w:val="en-GB"/>
        </w:rPr>
        <w:t xml:space="preserve"> 4.8.2014</w:t>
      </w:r>
      <w:r>
        <w:rPr>
          <w:rFonts w:ascii="Verdana" w:hAnsi="Verdana" w:cs="Verdana"/>
          <w:b/>
          <w:bCs/>
          <w:lang w:val="en-GB" w:bidi="gu-IN"/>
        </w:rPr>
        <w:t xml:space="preserve">  </w:t>
      </w:r>
      <w:r w:rsidRPr="003D7319">
        <w:rPr>
          <w:rFonts w:ascii="Verdana" w:hAnsi="Verdana" w:cs="Verdana"/>
          <w:b/>
          <w:bCs/>
          <w:lang w:val="en-GB" w:bidi="gu-IN"/>
        </w:rPr>
        <w:t xml:space="preserve">dated </w:t>
      </w:r>
      <w:r w:rsidRPr="0052533F">
        <w:rPr>
          <w:rFonts w:ascii="Verdana" w:hAnsi="Verdana" w:cs="Verdana"/>
          <w:b/>
          <w:bCs/>
          <w:lang w:val="en-GB"/>
        </w:rPr>
        <w:t>4.8.2014</w:t>
      </w:r>
      <w:r>
        <w:rPr>
          <w:rFonts w:ascii="Verdana" w:hAnsi="Verdana" w:cs="Verdana"/>
          <w:b/>
          <w:bCs/>
          <w:lang w:val="en-GB" w:bidi="gu-IN"/>
        </w:rPr>
        <w:t xml:space="preserve">  </w:t>
      </w:r>
    </w:p>
    <w:p w:rsidR="005E4971" w:rsidRPr="003D7319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u w:val="single"/>
          <w:lang w:val="en-GB" w:bidi="gu-IN"/>
        </w:rPr>
      </w:pPr>
    </w:p>
    <w:p w:rsidR="005E4971" w:rsidRPr="0042417D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DECLARATION SUBSTITUTING CERTIFICATION</w:t>
      </w:r>
    </w:p>
    <w:p w:rsidR="005E4971" w:rsidRPr="0042417D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46 of D.P.R. 28.12.2000, no. 445)</w:t>
      </w:r>
    </w:p>
    <w:p w:rsidR="005E4971" w:rsidRPr="0042417D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DECLARATION SUBSTITUTING NOTARY DEED</w:t>
      </w:r>
    </w:p>
    <w:p w:rsidR="005E4971" w:rsidRPr="0042417D" w:rsidRDefault="005E4971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47 of D.P.R. 28.12.2000, no.445)</w:t>
      </w:r>
    </w:p>
    <w:p w:rsidR="005E4971" w:rsidRPr="0042417D" w:rsidRDefault="005E4971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he undersigned</w:t>
      </w:r>
      <w:r>
        <w:rPr>
          <w:rFonts w:ascii="Verdana" w:hAnsi="Verdana" w:cs="Verdana"/>
          <w:lang w:val="en-GB" w:bidi="gu-IN"/>
        </w:rPr>
        <w:t>:</w:t>
      </w: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Surname</w:t>
      </w:r>
      <w:r w:rsidRPr="009366AB">
        <w:rPr>
          <w:rFonts w:ascii="Verdana" w:hAnsi="Verdana" w:cs="Verdana"/>
          <w:lang w:val="en-GB" w:bidi="gu-IN"/>
        </w:rPr>
        <w:t xml:space="preserve"> _______</w:t>
      </w:r>
      <w:r>
        <w:rPr>
          <w:rFonts w:ascii="Verdana" w:hAnsi="Verdana" w:cs="Verdana"/>
          <w:lang w:val="en-GB" w:bidi="gu-IN"/>
        </w:rPr>
        <w:t>______________________________Name__________________________</w:t>
      </w:r>
    </w:p>
    <w:p w:rsidR="005E4971" w:rsidRPr="009366AB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(for women indicate maiden name)</w:t>
      </w: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</w:t>
      </w:r>
      <w:r>
        <w:rPr>
          <w:rFonts w:ascii="Verdana" w:hAnsi="Verdana" w:cs="Verdana"/>
          <w:lang w:val="en-GB" w:bidi="gu-IN"/>
        </w:rPr>
        <w:t>rn in __________________(province ___________) on (Date of birth dd/MM/yyyy _______</w:t>
      </w: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_______________________________________</w:t>
      </w:r>
      <w:r>
        <w:rPr>
          <w:rFonts w:ascii="Verdana" w:hAnsi="Verdana" w:cs="Verdana"/>
          <w:lang w:val="en-GB" w:bidi="gu-IN"/>
        </w:rPr>
        <w:t xml:space="preserve">____ (province 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______)</w:t>
      </w:r>
      <w:r w:rsidRPr="009366AB">
        <w:rPr>
          <w:rFonts w:ascii="Verdana" w:hAnsi="Verdana" w:cs="Verdana"/>
          <w:lang w:val="en-GB" w:bidi="gu-IN"/>
        </w:rPr>
        <w:t xml:space="preserve"> </w:t>
      </w:r>
    </w:p>
    <w:p w:rsidR="005E4971" w:rsidRDefault="005E4971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street__________________________________________________</w:t>
      </w:r>
      <w:r>
        <w:rPr>
          <w:rFonts w:ascii="Verdana" w:hAnsi="Verdana" w:cs="Verdana"/>
          <w:lang w:val="en-GB" w:bidi="gu-IN"/>
        </w:rPr>
        <w:t xml:space="preserve"> no.______</w:t>
      </w:r>
    </w:p>
    <w:p w:rsidR="005E4971" w:rsidRPr="004D2ED7" w:rsidRDefault="005E4971" w:rsidP="00C355BC">
      <w:pPr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4D2ED7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5E4971" w:rsidRPr="00E93EA6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E93EA6">
        <w:rPr>
          <w:rFonts w:ascii="Verdana" w:hAnsi="Verdana" w:cs="Verdana"/>
          <w:sz w:val="20"/>
          <w:szCs w:val="20"/>
          <w:lang w:val="en-GB" w:bidi="gu-IN"/>
        </w:rPr>
        <w:t>-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>TO POSSESS THE FOLLOWING QUALIFICATIONS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5E4971" w:rsidRPr="00320348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5E4971" w:rsidRPr="00320348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5E4971" w:rsidRPr="00320348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5E4971" w:rsidRPr="00320348" w:rsidRDefault="005E4971" w:rsidP="00C355BC">
      <w:pPr>
        <w:pStyle w:val="BodyText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DECLARES LIKEWISE</w:t>
      </w:r>
    </w:p>
    <w:p w:rsidR="005E4971" w:rsidRPr="004D2ED7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 w:rsidRPr="004D2ED7">
        <w:rPr>
          <w:rFonts w:ascii="Verdana" w:hAnsi="Verdana" w:cs="Verdana"/>
          <w:sz w:val="20"/>
          <w:szCs w:val="20"/>
          <w:lang w:val="en-GB" w:bidi="gu-IN"/>
        </w:rPr>
        <w:t>- that the documents that follow, presented in photocopy, conform to the original</w:t>
      </w:r>
      <w:r w:rsidRPr="004D2ED7">
        <w:rPr>
          <w:rStyle w:val="FootnoteReference"/>
          <w:rFonts w:ascii="Verdana" w:hAnsi="Verdana" w:cs="Verdana"/>
          <w:lang w:val="en-GB" w:bidi="gu-IN"/>
        </w:rPr>
        <w:t xml:space="preserve"> </w:t>
      </w:r>
      <w:r w:rsidRPr="009366AB">
        <w:rPr>
          <w:rStyle w:val="FootnoteReference"/>
          <w:rFonts w:ascii="Verdana" w:hAnsi="Verdana" w:cs="Verdana"/>
          <w:lang w:val="en-GB" w:bidi="gu-IN"/>
        </w:rPr>
        <w:footnoteReference w:id="12"/>
      </w:r>
    </w:p>
    <w:p w:rsidR="005E4971" w:rsidRPr="00320348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5E4971" w:rsidRPr="00320348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5E4971" w:rsidRPr="007F03D7" w:rsidRDefault="005E4971" w:rsidP="00C355BC">
      <w:pPr>
        <w:pStyle w:val="BodyText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 finally </w:t>
      </w:r>
      <w:r>
        <w:rPr>
          <w:rFonts w:ascii="Verdana" w:hAnsi="Verdana" w:cs="Verdana"/>
          <w:b/>
          <w:sz w:val="20"/>
          <w:szCs w:val="20"/>
          <w:lang w:val="en-GB" w:bidi="gu-IN"/>
        </w:rPr>
        <w:t>D</w:t>
      </w: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ECLARES  </w:t>
      </w:r>
    </w:p>
    <w:p w:rsidR="005E4971" w:rsidRDefault="005E4971" w:rsidP="00965B73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-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>that what is stated in the C.V. corresponds to the truth</w:t>
      </w:r>
      <w:r w:rsidRPr="009366AB">
        <w:rPr>
          <w:rStyle w:val="FootnoteReference"/>
          <w:rFonts w:ascii="Verdana" w:hAnsi="Verdana" w:cs="Verdana"/>
          <w:lang w:val="en-GB" w:bidi="gu-IN"/>
        </w:rPr>
        <w:footnoteReference w:id="13"/>
      </w:r>
    </w:p>
    <w:p w:rsidR="005E4971" w:rsidRPr="007F03D7" w:rsidRDefault="005E4971" w:rsidP="00C355BC">
      <w:pPr>
        <w:pStyle w:val="BodyText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pStyle w:val="BodyText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of the penal sanctions he/she incurs in the case of false declarations or declarations which contain data that does not correspond to the truth, as foreseen by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article 76 of the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D.P.R. 28.12.2000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5E4971" w:rsidRPr="007F03D7" w:rsidRDefault="005E4971" w:rsidP="00C355BC">
      <w:pPr>
        <w:pStyle w:val="BodyText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f article 75 of the D.P.R. 28.12.2000, no.445 regarding the relinquishment of any benefits resulting from the action issued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following verification,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the Administration s</w:t>
      </w:r>
      <w:r>
        <w:rPr>
          <w:rFonts w:ascii="Verdana" w:hAnsi="Verdana" w:cs="Verdana"/>
          <w:sz w:val="20"/>
          <w:szCs w:val="20"/>
          <w:lang w:val="en-GB" w:bidi="gu-IN"/>
        </w:rPr>
        <w:t>hould find proof of non-truth of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the content of 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5E4971" w:rsidRPr="00126D6A" w:rsidRDefault="005E4971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C74AB">
        <w:rPr>
          <w:rFonts w:ascii="Verdana" w:hAnsi="Verdana" w:cs="Verdana"/>
          <w:sz w:val="20"/>
          <w:szCs w:val="20"/>
          <w:lang w:val="en-GB" w:bidi="gu-IN"/>
        </w:rPr>
        <w:t>The undersigned, according to the D.Lgs. 196/2003 (code regarding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the protection of personal data) declares that h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e/she is aware that his/her personal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details will be 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respect of the principle of competence.</w:t>
      </w:r>
    </w:p>
    <w:p w:rsidR="005E4971" w:rsidRDefault="005E4971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/>
          <w:sz w:val="20"/>
          <w:szCs w:val="20"/>
          <w:lang w:val="en-GB" w:bidi="gu-IN"/>
        </w:rPr>
      </w:pPr>
      <w:r w:rsidRPr="00126D6A">
        <w:rPr>
          <w:rFonts w:ascii="Verdana" w:hAnsi="Verdana" w:cs="Verdana"/>
          <w:b/>
          <w:bCs/>
          <w:sz w:val="20"/>
          <w:szCs w:val="20"/>
          <w:lang w:val="en-GB" w:bidi="gu-IN"/>
        </w:rPr>
        <w:t>The undersigned attaches a photocopy of his/her Identity Card/Passport</w:t>
      </w:r>
      <w:r w:rsidRPr="00126D6A">
        <w:rPr>
          <w:rFonts w:ascii="Verdana" w:hAnsi="Verdana"/>
          <w:sz w:val="20"/>
          <w:szCs w:val="20"/>
          <w:lang w:val="en-GB" w:bidi="gu-IN"/>
        </w:rPr>
        <w:t xml:space="preserve">. </w:t>
      </w:r>
      <w:r w:rsidRPr="00623723">
        <w:rPr>
          <w:rFonts w:ascii="Verdana" w:hAnsi="Verdana"/>
          <w:sz w:val="20"/>
          <w:szCs w:val="20"/>
          <w:lang w:val="en-GB" w:bidi="gu-IN"/>
        </w:rPr>
        <w:t>If the Identity card or passport is not valid, for the purposes of art</w:t>
      </w:r>
      <w:r>
        <w:rPr>
          <w:rFonts w:ascii="Verdana" w:hAnsi="Verdana"/>
          <w:sz w:val="20"/>
          <w:szCs w:val="20"/>
          <w:lang w:val="en-GB" w:bidi="gu-IN"/>
        </w:rPr>
        <w:t>icle 45 of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D.P.R. 445/2000</w:t>
      </w:r>
      <w:r>
        <w:rPr>
          <w:rFonts w:ascii="Verdana" w:hAnsi="Verdana"/>
          <w:sz w:val="20"/>
          <w:szCs w:val="20"/>
          <w:lang w:val="en-GB" w:bidi="gu-IN"/>
        </w:rPr>
        <w:t>,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the candidate must declare at the bottom of the photocopy</w:t>
      </w:r>
      <w:r>
        <w:rPr>
          <w:rFonts w:ascii="Verdana" w:hAnsi="Verdana"/>
          <w:sz w:val="20"/>
          <w:szCs w:val="20"/>
          <w:lang w:val="en-GB" w:bidi="gu-IN"/>
        </w:rPr>
        <w:t xml:space="preserve"> of the ID that the data indicated on it have not changed since the date of issue.</w:t>
      </w:r>
    </w:p>
    <w:p w:rsidR="005E4971" w:rsidRPr="00623723" w:rsidRDefault="005E4971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320348" w:rsidRDefault="005E4971" w:rsidP="00C355BC">
      <w:pPr>
        <w:pStyle w:val="BodyTextIndent"/>
        <w:ind w:left="0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</w:t>
      </w:r>
    </w:p>
    <w:p w:rsidR="005E4971" w:rsidRPr="00320348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(place and date)</w:t>
      </w:r>
    </w:p>
    <w:p w:rsidR="005E4971" w:rsidRPr="00E93EA6" w:rsidRDefault="005E4971" w:rsidP="00C355BC">
      <w:pPr>
        <w:ind w:left="3540"/>
        <w:rPr>
          <w:rFonts w:ascii="Verdana" w:hAnsi="Verdana" w:cs="Verdana"/>
          <w:sz w:val="20"/>
          <w:szCs w:val="20"/>
          <w:lang w:val="de-DE"/>
        </w:rPr>
      </w:pP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  <w:t xml:space="preserve"> 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Signature_______________________________________</w:t>
      </w:r>
    </w:p>
    <w:p w:rsidR="005E4971" w:rsidRPr="00320348" w:rsidRDefault="005E4971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  <w:r>
        <w:rPr>
          <w:noProof/>
        </w:rPr>
        <w:pict>
          <v:line id="_x0000_s1026" style="position:absolute;z-index:251658240" from="-22.2pt,7.95pt" to="505.05pt,7.95pt">
            <v:stroke dashstyle="dash"/>
          </v:line>
        </w:pict>
      </w:r>
    </w:p>
    <w:p w:rsidR="005E4971" w:rsidRPr="00320348" w:rsidRDefault="005E4971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51358D" w:rsidRDefault="005E4971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</w:pP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(to be completed if the application form and documentation is handed in directly to the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University’s Archives and Protocol Office- “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Ufficio Archivio e Protocollo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“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)</w:t>
      </w: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I hereby testify that </w:t>
      </w:r>
      <w:r>
        <w:rPr>
          <w:rFonts w:ascii="Verdana" w:hAnsi="Verdana" w:cs="Verdana"/>
          <w:sz w:val="20"/>
          <w:szCs w:val="20"/>
          <w:lang w:val="en-GB" w:bidi="gu-IN"/>
        </w:rPr>
        <w:t>on today’s date Mr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/</w:t>
      </w:r>
      <w:r>
        <w:rPr>
          <w:rFonts w:ascii="Verdana" w:hAnsi="Verdana" w:cs="Verdana"/>
          <w:sz w:val="20"/>
          <w:szCs w:val="20"/>
          <w:lang w:val="en-GB" w:bidi="gu-IN"/>
        </w:rPr>
        <w:t>Ms__________________________________________</w:t>
      </w: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handed in their application to participate in the public selection for admission to the Doctorate PhD course in____________________________________________ XXX cycle - academic year 2014/2015 – at the University of Perugia.</w:t>
      </w:r>
    </w:p>
    <w:p w:rsidR="005E4971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320348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Perugia,</w:t>
      </w:r>
    </w:p>
    <w:p w:rsidR="005E4971" w:rsidRPr="005A4D13" w:rsidRDefault="005E4971" w:rsidP="00C355BC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Stamp of the Protocol office and initials of the </w:t>
      </w:r>
      <w:r>
        <w:rPr>
          <w:rFonts w:ascii="Verdana" w:hAnsi="Verdana" w:cs="Verdana"/>
          <w:sz w:val="20"/>
          <w:szCs w:val="20"/>
          <w:lang w:val="en-GB" w:bidi="gu-IN"/>
        </w:rPr>
        <w:t>official who receives the application</w:t>
      </w:r>
    </w:p>
    <w:p w:rsidR="005E4971" w:rsidRPr="005A4D13" w:rsidRDefault="005E4971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5E4971" w:rsidRPr="005A4D13" w:rsidRDefault="005E4971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5E4971" w:rsidRPr="00C355BC" w:rsidRDefault="005E4971">
      <w:pPr>
        <w:rPr>
          <w:lang w:val="en-GB"/>
        </w:rPr>
      </w:pPr>
    </w:p>
    <w:sectPr w:rsidR="005E4971" w:rsidRPr="00C355BC" w:rsidSect="00A147F9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71" w:rsidRDefault="005E4971" w:rsidP="00D76056">
      <w:r>
        <w:separator/>
      </w:r>
    </w:p>
  </w:endnote>
  <w:endnote w:type="continuationSeparator" w:id="0">
    <w:p w:rsidR="005E4971" w:rsidRDefault="005E4971" w:rsidP="00D76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71" w:rsidRDefault="005E4971" w:rsidP="00C974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4971" w:rsidRDefault="005E4971" w:rsidP="00CC1D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71" w:rsidRDefault="005E4971" w:rsidP="00CC1D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5E4971" w:rsidRDefault="005E49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71" w:rsidRDefault="005E4971" w:rsidP="00D76056">
      <w:r>
        <w:separator/>
      </w:r>
    </w:p>
  </w:footnote>
  <w:footnote w:type="continuationSeparator" w:id="0">
    <w:p w:rsidR="005E4971" w:rsidRDefault="005E4971" w:rsidP="00D76056">
      <w:r>
        <w:continuationSeparator/>
      </w:r>
    </w:p>
  </w:footnote>
  <w:footnote w:id="1">
    <w:p w:rsidR="005E4971" w:rsidRPr="000E21B1" w:rsidRDefault="005E4971" w:rsidP="00975B92">
      <w:pPr>
        <w:pStyle w:val="FootnoteText"/>
        <w:jc w:val="both"/>
        <w:rPr>
          <w:lang w:val="en-GB"/>
        </w:rPr>
      </w:pPr>
      <w:r w:rsidRPr="003725E2">
        <w:rPr>
          <w:rStyle w:val="FootnoteReference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IN THE EVENT THAT DURING PRINTING THE BOXES ON THE APPL</w:t>
      </w:r>
      <w:r>
        <w:rPr>
          <w:rFonts w:ascii="Verdana" w:hAnsi="Verdana"/>
          <w:b/>
          <w:bCs/>
          <w:sz w:val="16"/>
          <w:szCs w:val="16"/>
          <w:lang w:val="en-GB"/>
        </w:rPr>
        <w:t>ICATION FORM CANNOT BE SEEN, CANDIDATES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ARE REQUESTED TO  REPLY ANYWAY TO ALL OF THE DECLARATIONS REQUIRED BY PLACING AN X NEXT TO THE LETTER PERTAINING TO THE SITUATION IN WHICH THE CANDIDATE FINDS HIM/HERSELF</w:t>
      </w:r>
      <w:r w:rsidRPr="000E21B1">
        <w:rPr>
          <w:rFonts w:ascii="Verdana" w:hAnsi="Verdana"/>
          <w:sz w:val="16"/>
          <w:szCs w:val="16"/>
          <w:lang w:val="en-GB"/>
        </w:rPr>
        <w:t>.</w:t>
      </w:r>
    </w:p>
    <w:p w:rsidR="005E4971" w:rsidRDefault="005E4971" w:rsidP="00975B92">
      <w:pPr>
        <w:pStyle w:val="FootnoteText"/>
        <w:jc w:val="both"/>
      </w:pPr>
    </w:p>
  </w:footnote>
  <w:footnote w:id="2">
    <w:p w:rsidR="005E4971" w:rsidRPr="008D2A56" w:rsidRDefault="005E4971" w:rsidP="00975B92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7608F2">
        <w:rPr>
          <w:rStyle w:val="FootnoteReference"/>
          <w:rFonts w:ascii="Verdana" w:hAnsi="Verdana"/>
          <w:sz w:val="16"/>
          <w:szCs w:val="16"/>
        </w:rPr>
        <w:footnoteRef/>
      </w:r>
      <w:r w:rsidRPr="000E21B1">
        <w:rPr>
          <w:rFonts w:ascii="Verdana" w:hAnsi="Verdana"/>
          <w:sz w:val="16"/>
          <w:szCs w:val="16"/>
          <w:lang w:val="en-GB"/>
        </w:rPr>
        <w:t xml:space="preserve"> </w:t>
      </w:r>
      <w:r w:rsidRPr="000E21B1">
        <w:rPr>
          <w:rFonts w:ascii="Verdana" w:hAnsi="Verdana" w:cs="Verdana"/>
          <w:i/>
          <w:iCs/>
          <w:sz w:val="16"/>
          <w:szCs w:val="16"/>
          <w:lang w:val="en-GB"/>
        </w:rPr>
        <w:t xml:space="preserve">(only for foreign citizens from countries within or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outside the European Community,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in the event that is not possible 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to </w:t>
      </w:r>
      <w:r>
        <w:rPr>
          <w:rFonts w:ascii="Verdana" w:hAnsi="Verdana"/>
          <w:i/>
          <w:sz w:val="16"/>
          <w:szCs w:val="16"/>
          <w:lang w:val="en-GB"/>
        </w:rPr>
        <w:t xml:space="preserve">carry out tests 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in a </w:t>
      </w:r>
      <w:r w:rsidRPr="000A387D">
        <w:rPr>
          <w:rFonts w:ascii="Verdana" w:hAnsi="Verdana" w:cs="Verdana"/>
          <w:i/>
          <w:iCs/>
          <w:sz w:val="16"/>
          <w:szCs w:val="16"/>
          <w:lang w:val="en-US"/>
        </w:rPr>
        <w:t>language different from Italian,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>in accordance with the indications in Appendix 1 of the selection announcemen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t) </w:t>
      </w:r>
      <w:r>
        <w:rPr>
          <w:rFonts w:ascii="Verdana" w:hAnsi="Verdana" w:cs="Verdana"/>
          <w:sz w:val="16"/>
          <w:szCs w:val="16"/>
          <w:lang w:val="en-GB"/>
        </w:rPr>
        <w:t>: Put a X in the box</w:t>
      </w:r>
      <w:r w:rsidRPr="00605B80">
        <w:rPr>
          <w:rFonts w:ascii="Verdana" w:hAnsi="Verdana" w:cs="Verdana"/>
        </w:rPr>
        <w:sym w:font="Symbol" w:char="F07F"/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</w:p>
    <w:p w:rsidR="005E4971" w:rsidRDefault="005E4971" w:rsidP="00975B92">
      <w:pPr>
        <w:pStyle w:val="FootnoteText"/>
      </w:pPr>
    </w:p>
  </w:footnote>
  <w:footnote w:id="3">
    <w:p w:rsidR="005E4971" w:rsidRPr="00F97D11" w:rsidRDefault="005E4971" w:rsidP="00DB708E">
      <w:pPr>
        <w:pStyle w:val="FootnoteText"/>
        <w:rPr>
          <w:lang w:val="en-GB"/>
        </w:rPr>
      </w:pPr>
      <w:r w:rsidRPr="007608F2">
        <w:rPr>
          <w:rStyle w:val="FootnoteReference"/>
          <w:rFonts w:ascii="Verdana" w:hAnsi="Verdana"/>
          <w:sz w:val="16"/>
          <w:szCs w:val="16"/>
        </w:rPr>
        <w:footnoteRef/>
      </w:r>
      <w:r w:rsidRPr="008D2A56">
        <w:rPr>
          <w:rFonts w:ascii="Verdana" w:hAnsi="Verdana"/>
          <w:sz w:val="16"/>
          <w:szCs w:val="16"/>
          <w:lang w:val="en-GB"/>
        </w:rPr>
        <w:t xml:space="preserve"> (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>only for those applying for PhD courses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for which, in accordance with the indications in Appendix 1 of the selection announcement, it is possible to choose among more than one foreign language</w:t>
      </w:r>
      <w:r>
        <w:rPr>
          <w:rFonts w:ascii="Verdana" w:hAnsi="Verdana" w:cs="Verdana"/>
          <w:sz w:val="16"/>
          <w:szCs w:val="16"/>
          <w:lang w:val="en-GB"/>
        </w:rPr>
        <w:t>): Put a X in the box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</w:p>
    <w:p w:rsidR="005E4971" w:rsidRDefault="005E4971" w:rsidP="00D76056">
      <w:pPr>
        <w:pStyle w:val="FootnoteText"/>
      </w:pPr>
      <w:r>
        <w:rPr>
          <w:rFonts w:ascii="Verdana" w:hAnsi="Verdana" w:cs="Verdana"/>
          <w:sz w:val="16"/>
          <w:szCs w:val="16"/>
          <w:lang w:val="en-GB"/>
        </w:rPr>
        <w:t xml:space="preserve"> and specify the foreign language for the purposes of the foreign language test at the interview</w:t>
      </w:r>
    </w:p>
  </w:footnote>
  <w:footnote w:id="4">
    <w:p w:rsidR="005E4971" w:rsidRDefault="005E4971" w:rsidP="00D76056">
      <w:pPr>
        <w:pStyle w:val="corpo"/>
        <w:tabs>
          <w:tab w:val="clear" w:pos="426"/>
        </w:tabs>
      </w:pPr>
      <w:r w:rsidRPr="007608F2">
        <w:rPr>
          <w:rStyle w:val="FootnoteReference"/>
          <w:rFonts w:ascii="Verdana" w:hAnsi="Verdana" w:cs="Arial"/>
          <w:sz w:val="16"/>
          <w:szCs w:val="16"/>
        </w:rPr>
        <w:footnoteRef/>
      </w:r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sz w:val="16"/>
          <w:szCs w:val="16"/>
          <w:lang w:val="en-GB"/>
        </w:rPr>
        <w:t>(</w:t>
      </w:r>
      <w:r w:rsidRPr="0091252B">
        <w:rPr>
          <w:rFonts w:ascii="Verdana" w:hAnsi="Verdana"/>
          <w:i/>
          <w:sz w:val="16"/>
          <w:szCs w:val="16"/>
          <w:lang w:val="en-GB"/>
        </w:rPr>
        <w:t>only for the doctorate PhD courses for which, in accordance with the indications in Appendix 1 of the selection announcement, it is possible to be interviewed via videoco</w:t>
      </w:r>
      <w:r>
        <w:rPr>
          <w:rFonts w:ascii="Verdana" w:hAnsi="Verdana"/>
          <w:i/>
          <w:sz w:val="16"/>
          <w:szCs w:val="16"/>
          <w:lang w:val="en-GB"/>
        </w:rPr>
        <w:t>n</w:t>
      </w:r>
      <w:r w:rsidRPr="0091252B">
        <w:rPr>
          <w:rFonts w:ascii="Verdana" w:hAnsi="Verdana"/>
          <w:i/>
          <w:sz w:val="16"/>
          <w:szCs w:val="16"/>
          <w:lang w:val="en-GB"/>
        </w:rPr>
        <w:t>ferencing)</w:t>
      </w:r>
      <w:r w:rsidRPr="0091252B">
        <w:rPr>
          <w:rFonts w:ascii="Verdana" w:hAnsi="Verdana"/>
          <w:sz w:val="16"/>
          <w:szCs w:val="16"/>
          <w:lang w:val="en-GB"/>
        </w:rPr>
        <w:t xml:space="preserve">: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Put a X in the box </w:t>
      </w:r>
      <w:r w:rsidRPr="00BA7566">
        <w:rPr>
          <w:rFonts w:ascii="Verdana" w:hAnsi="Verdana" w:cs="Verdana"/>
          <w:sz w:val="16"/>
          <w:szCs w:val="16"/>
        </w:rPr>
        <w:sym w:font="Symbol" w:char="F07F"/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 if you wish to be interviewed via videoconferencing and indicate valid contact details for this purpose</w:t>
      </w:r>
    </w:p>
  </w:footnote>
  <w:footnote w:id="5">
    <w:p w:rsidR="005E4971" w:rsidRDefault="005E4971" w:rsidP="00DD76EF">
      <w:pPr>
        <w:pStyle w:val="FootnoteText"/>
      </w:pPr>
      <w:r w:rsidRPr="002B7B5F">
        <w:rPr>
          <w:rStyle w:val="FootnoteReference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 </w:t>
      </w:r>
      <w:r>
        <w:rPr>
          <w:rFonts w:ascii="Verdana" w:hAnsi="Verdana" w:cs="Verdana"/>
          <w:sz w:val="16"/>
          <w:szCs w:val="16"/>
          <w:lang w:val="en-GB"/>
        </w:rPr>
        <w:t xml:space="preserve">Put a X in the box </w:t>
      </w:r>
      <w:r w:rsidRPr="00F97D11">
        <w:rPr>
          <w:rFonts w:ascii="Verdana" w:hAnsi="Verdana"/>
          <w:sz w:val="16"/>
          <w:szCs w:val="16"/>
          <w:lang w:val="en-GB"/>
        </w:rPr>
        <w:t xml:space="preserve">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</w:p>
  </w:footnote>
  <w:footnote w:id="6">
    <w:p w:rsidR="005E4971" w:rsidRDefault="005E4971" w:rsidP="00D76056">
      <w:pPr>
        <w:pStyle w:val="FootnoteText"/>
        <w:jc w:val="both"/>
      </w:pPr>
      <w:r w:rsidRPr="003725E2">
        <w:rPr>
          <w:rStyle w:val="FootnoteReference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>(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only for the doctorate PhD courses for which, in accordance with the indications in Appendix 1 of the selection announcement, </w:t>
      </w:r>
      <w:r>
        <w:rPr>
          <w:rFonts w:ascii="Verdana" w:hAnsi="Verdana"/>
          <w:i/>
          <w:sz w:val="16"/>
          <w:szCs w:val="16"/>
          <w:lang w:val="en-GB"/>
        </w:rPr>
        <w:t>there are reserved places</w:t>
      </w:r>
      <w:r w:rsidRPr="0091252B">
        <w:rPr>
          <w:rFonts w:ascii="Verdana" w:hAnsi="Verdana"/>
          <w:i/>
          <w:sz w:val="16"/>
          <w:szCs w:val="16"/>
          <w:lang w:val="en-GB"/>
        </w:rPr>
        <w:t>)</w:t>
      </w:r>
      <w:r w:rsidRPr="0091252B">
        <w:rPr>
          <w:rFonts w:ascii="Verdana" w:hAnsi="Verdana"/>
          <w:sz w:val="16"/>
          <w:szCs w:val="16"/>
          <w:lang w:val="en-GB"/>
        </w:rPr>
        <w:t>: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Put a X in the </w:t>
      </w:r>
      <w:r w:rsidRPr="0091252B">
        <w:rPr>
          <w:rFonts w:ascii="Verdana" w:hAnsi="Verdana" w:cs="Verdana"/>
          <w:i/>
          <w:iCs/>
          <w:sz w:val="16"/>
          <w:szCs w:val="16"/>
          <w:lang w:val="en-GB"/>
        </w:rPr>
        <w:t>box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1252B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iCs/>
          <w:sz w:val="16"/>
          <w:szCs w:val="16"/>
          <w:lang w:val="en-GB"/>
        </w:rPr>
        <w:t>and indicate proof of holding requirement for reserved places Call as indicated in Appendix 1</w:t>
      </w:r>
      <w:r w:rsidRPr="0001247E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i/>
          <w:sz w:val="16"/>
          <w:szCs w:val="16"/>
          <w:lang w:val="en-GB"/>
        </w:rPr>
        <w:t>of the selection announcement</w:t>
      </w:r>
      <w:r w:rsidRPr="00626082">
        <w:rPr>
          <w:rFonts w:ascii="Verdana" w:hAnsi="Verdana"/>
          <w:b/>
          <w:sz w:val="16"/>
          <w:szCs w:val="16"/>
          <w:lang w:val="en-GB"/>
        </w:rPr>
        <w:t xml:space="preserve"> </w:t>
      </w:r>
    </w:p>
  </w:footnote>
  <w:footnote w:id="7">
    <w:p w:rsidR="005E4971" w:rsidRDefault="005E4971" w:rsidP="00544E0C">
      <w:pPr>
        <w:pStyle w:val="FootnoteText"/>
        <w:jc w:val="both"/>
      </w:pPr>
      <w:r w:rsidRPr="003725E2">
        <w:rPr>
          <w:rStyle w:val="FootnoteReference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 xml:space="preserve"> Fill in these fields only if disabled with medical certification </w:t>
      </w:r>
      <w:r>
        <w:rPr>
          <w:rFonts w:ascii="Verdana" w:hAnsi="Verdana"/>
          <w:sz w:val="16"/>
          <w:szCs w:val="16"/>
          <w:lang w:val="en-GB"/>
        </w:rPr>
        <w:t>attesting assistance/extra time needed; see art.3 of selection announcement.</w:t>
      </w:r>
    </w:p>
  </w:footnote>
  <w:footnote w:id="8">
    <w:p w:rsidR="005E4971" w:rsidRDefault="005E4971" w:rsidP="00544E0C">
      <w:pPr>
        <w:pStyle w:val="FootnoteText"/>
      </w:pPr>
      <w:r w:rsidRPr="001F4962">
        <w:rPr>
          <w:rStyle w:val="FootnoteReference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>Put a X in the box</w:t>
      </w:r>
      <w:r w:rsidRPr="00F97D11">
        <w:rPr>
          <w:rFonts w:ascii="Verdana" w:hAnsi="Verdana"/>
          <w:sz w:val="16"/>
          <w:szCs w:val="16"/>
          <w:lang w:val="en-GB"/>
        </w:rPr>
        <w:t xml:space="preserve"> </w:t>
      </w:r>
      <w:r w:rsidRPr="00605B80">
        <w:rPr>
          <w:rFonts w:ascii="Verdana" w:hAnsi="Verdana" w:cs="Verdana"/>
        </w:rPr>
        <w:sym w:font="Symbol" w:char="F07F"/>
      </w:r>
    </w:p>
  </w:footnote>
  <w:footnote w:id="9">
    <w:p w:rsidR="005E4971" w:rsidRDefault="005E4971" w:rsidP="00D76056">
      <w:pPr>
        <w:pStyle w:val="FootnoteText"/>
      </w:pPr>
      <w:r w:rsidRPr="001F4962">
        <w:rPr>
          <w:rStyle w:val="FootnoteReference"/>
          <w:sz w:val="16"/>
          <w:szCs w:val="16"/>
        </w:rPr>
        <w:footnoteRef/>
      </w:r>
      <w:r w:rsidRPr="004D39AA">
        <w:rPr>
          <w:sz w:val="16"/>
          <w:szCs w:val="16"/>
          <w:lang w:val="en-GB"/>
        </w:rPr>
        <w:t xml:space="preserve"> </w:t>
      </w:r>
      <w:r w:rsidRPr="004D39AA"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>Put a X in the box</w:t>
      </w:r>
      <w:r w:rsidRPr="00F97D11">
        <w:rPr>
          <w:rFonts w:ascii="Verdana" w:hAnsi="Verdana"/>
          <w:sz w:val="16"/>
          <w:szCs w:val="16"/>
          <w:lang w:val="en-GB"/>
        </w:rPr>
        <w:t xml:space="preserve"> </w:t>
      </w:r>
      <w:r w:rsidRPr="00605B80">
        <w:rPr>
          <w:rFonts w:ascii="Verdana" w:hAnsi="Verdana" w:cs="Verdana"/>
        </w:rPr>
        <w:sym w:font="Symbol" w:char="F07F"/>
      </w:r>
    </w:p>
  </w:footnote>
  <w:footnote w:id="10">
    <w:p w:rsidR="005E4971" w:rsidRDefault="005E4971" w:rsidP="00D76056">
      <w:pPr>
        <w:pStyle w:val="FootnoteText"/>
      </w:pPr>
      <w:r w:rsidRPr="00490B19">
        <w:rPr>
          <w:rStyle w:val="FootnoteReference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Indicate the documents required by article 3 </w:t>
      </w:r>
      <w:r>
        <w:rPr>
          <w:rFonts w:ascii="Verdana" w:hAnsi="Verdana" w:cs="Verdana"/>
          <w:sz w:val="16"/>
          <w:szCs w:val="16"/>
          <w:lang w:val="en-GB"/>
        </w:rPr>
        <w:t>of the selection announcement.</w:t>
      </w:r>
    </w:p>
  </w:footnote>
  <w:footnote w:id="11">
    <w:p w:rsidR="005E4971" w:rsidRPr="002913C6" w:rsidRDefault="005E4971" w:rsidP="00C355BC">
      <w:pPr>
        <w:jc w:val="both"/>
        <w:rPr>
          <w:sz w:val="16"/>
          <w:szCs w:val="16"/>
          <w:lang w:val="en-GB"/>
        </w:rPr>
      </w:pPr>
      <w:r w:rsidRPr="000B4024">
        <w:rPr>
          <w:rStyle w:val="FootnoteReference"/>
          <w:sz w:val="16"/>
          <w:szCs w:val="16"/>
        </w:rPr>
        <w:footnoteRef/>
      </w:r>
      <w:r w:rsidRPr="002913C6">
        <w:rPr>
          <w:sz w:val="16"/>
          <w:szCs w:val="16"/>
          <w:lang w:val="en-GB"/>
        </w:rPr>
        <w:t xml:space="preserve"> 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(indicate the </w:t>
      </w:r>
      <w:r w:rsidRPr="002913C6">
        <w:rPr>
          <w:rFonts w:ascii="Verdana" w:hAnsi="Verdana" w:cs="Verdana"/>
          <w:sz w:val="16"/>
          <w:szCs w:val="16"/>
          <w:u w:val="single"/>
          <w:lang w:val="en-GB"/>
        </w:rPr>
        <w:t>qualification certificate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that is attached, either the original certificate or an authenticated photocopy, complete with an accompanying </w:t>
      </w:r>
      <w:r w:rsidRPr="002913C6">
        <w:rPr>
          <w:rFonts w:ascii="Verdana" w:hAnsi="Verdana" w:cs="Verdana"/>
          <w:sz w:val="16"/>
          <w:szCs w:val="16"/>
          <w:u w:val="single"/>
          <w:lang w:val="en-GB"/>
        </w:rPr>
        <w:t>official translation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in Italian and certified (where necessary) by the compet</w:t>
      </w:r>
      <w:r>
        <w:rPr>
          <w:rFonts w:ascii="Verdana" w:hAnsi="Verdana" w:cs="Verdana"/>
          <w:sz w:val="16"/>
          <w:szCs w:val="16"/>
          <w:lang w:val="en-GB"/>
        </w:rPr>
        <w:t>ent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representing diplomatic bodies o</w:t>
      </w:r>
      <w:r>
        <w:rPr>
          <w:rFonts w:ascii="Verdana" w:hAnsi="Verdana" w:cs="Verdana"/>
          <w:sz w:val="16"/>
          <w:szCs w:val="16"/>
          <w:lang w:val="en-GB"/>
        </w:rPr>
        <w:t>r Italian consular abroad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and a </w:t>
      </w:r>
      <w:r>
        <w:rPr>
          <w:rFonts w:ascii="Verdana" w:hAnsi="Verdana" w:cs="Verdana"/>
          <w:sz w:val="16"/>
          <w:szCs w:val="16"/>
          <w:u w:val="single"/>
          <w:lang w:val="en-GB"/>
        </w:rPr>
        <w:t>declaration regarding the evaluation called: “dichiarazione di valore”</w:t>
      </w:r>
      <w:r>
        <w:rPr>
          <w:rFonts w:ascii="Verdana" w:hAnsi="Verdana" w:cs="Verdana"/>
          <w:sz w:val="16"/>
          <w:szCs w:val="16"/>
          <w:lang w:val="en-GB"/>
        </w:rPr>
        <w:t xml:space="preserve"> of the qualification obtained abroad provided by the competent </w:t>
      </w:r>
      <w:r w:rsidRPr="002913C6">
        <w:rPr>
          <w:rFonts w:ascii="Verdana" w:hAnsi="Verdana" w:cs="Verdana"/>
          <w:sz w:val="16"/>
          <w:szCs w:val="16"/>
          <w:lang w:val="en-GB"/>
        </w:rPr>
        <w:t>representing diplomatic bodies</w:t>
      </w:r>
      <w:r>
        <w:rPr>
          <w:rFonts w:ascii="Verdana" w:hAnsi="Verdana" w:cs="Verdana"/>
          <w:sz w:val="16"/>
          <w:szCs w:val="16"/>
          <w:lang w:val="en-GB"/>
        </w:rPr>
        <w:t xml:space="preserve"> or consular abroad.</w:t>
      </w:r>
    </w:p>
    <w:p w:rsidR="005E4971" w:rsidRDefault="005E4971" w:rsidP="00C355BC">
      <w:pPr>
        <w:jc w:val="both"/>
      </w:pPr>
    </w:p>
  </w:footnote>
  <w:footnote w:id="12">
    <w:p w:rsidR="005E4971" w:rsidRDefault="005E4971" w:rsidP="00C355BC">
      <w:pPr>
        <w:pStyle w:val="FootnoteText"/>
      </w:pPr>
      <w:r>
        <w:rPr>
          <w:rStyle w:val="FootnoteReference"/>
        </w:rPr>
        <w:footnoteRef/>
      </w:r>
      <w:r w:rsidRPr="004677AD">
        <w:rPr>
          <w:lang w:val="en-GB"/>
        </w:rPr>
        <w:t xml:space="preserve"> Provide a detailed list of the documents (</w:t>
      </w:r>
      <w:r w:rsidRPr="004677AD">
        <w:rPr>
          <w:b/>
          <w:lang w:val="en-GB"/>
        </w:rPr>
        <w:t>for example scientific publications, degree thesis, or other qualifications)</w:t>
      </w:r>
      <w:r w:rsidRPr="004677AD">
        <w:rPr>
          <w:lang w:val="en-GB"/>
        </w:rPr>
        <w:t xml:space="preserve"> </w:t>
      </w:r>
      <w:r>
        <w:rPr>
          <w:lang w:val="en-GB"/>
        </w:rPr>
        <w:t>which are presented in photocopy form.</w:t>
      </w:r>
      <w:r w:rsidRPr="004677AD">
        <w:rPr>
          <w:lang w:val="en-GB"/>
        </w:rPr>
        <w:t xml:space="preserve"> </w:t>
      </w:r>
    </w:p>
  </w:footnote>
  <w:footnote w:id="13">
    <w:p w:rsidR="005E4971" w:rsidRDefault="005E4971" w:rsidP="00C355BC">
      <w:pPr>
        <w:pStyle w:val="FootnoteText"/>
      </w:pPr>
      <w:r>
        <w:rPr>
          <w:rStyle w:val="FootnoteReference"/>
        </w:rPr>
        <w:footnoteRef/>
      </w:r>
      <w:r w:rsidRPr="004677AD">
        <w:rPr>
          <w:lang w:val="en-GB"/>
        </w:rPr>
        <w:t xml:space="preserve"> Only make this declaration if the C.V. </w:t>
      </w:r>
      <w:r>
        <w:rPr>
          <w:lang w:val="en-GB"/>
        </w:rPr>
        <w:t>is presented.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674D"/>
    <w:multiLevelType w:val="singleLevel"/>
    <w:tmpl w:val="64D48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7055C7B"/>
    <w:multiLevelType w:val="hybridMultilevel"/>
    <w:tmpl w:val="FF981A7A"/>
    <w:lvl w:ilvl="0" w:tplc="5E5A14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91F0E"/>
    <w:multiLevelType w:val="hybridMultilevel"/>
    <w:tmpl w:val="47CA6C2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8C1CAF"/>
    <w:multiLevelType w:val="hybridMultilevel"/>
    <w:tmpl w:val="2744A8B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74CD2DCE"/>
    <w:multiLevelType w:val="hybridMultilevel"/>
    <w:tmpl w:val="9C18E60C"/>
    <w:lvl w:ilvl="0" w:tplc="89E462D2">
      <w:start w:val="1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570B80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056"/>
    <w:rsid w:val="0001247E"/>
    <w:rsid w:val="00035888"/>
    <w:rsid w:val="00046464"/>
    <w:rsid w:val="00053B3D"/>
    <w:rsid w:val="000A387D"/>
    <w:rsid w:val="000B4024"/>
    <w:rsid w:val="000E21B1"/>
    <w:rsid w:val="00124F39"/>
    <w:rsid w:val="00126D6A"/>
    <w:rsid w:val="00196D21"/>
    <w:rsid w:val="001B5133"/>
    <w:rsid w:val="001B5134"/>
    <w:rsid w:val="001C246D"/>
    <w:rsid w:val="001D609B"/>
    <w:rsid w:val="001F4962"/>
    <w:rsid w:val="002913C6"/>
    <w:rsid w:val="002B7B5F"/>
    <w:rsid w:val="002D2F71"/>
    <w:rsid w:val="00320348"/>
    <w:rsid w:val="003725E2"/>
    <w:rsid w:val="003B5C18"/>
    <w:rsid w:val="003D7319"/>
    <w:rsid w:val="003E35BA"/>
    <w:rsid w:val="00420473"/>
    <w:rsid w:val="0042417D"/>
    <w:rsid w:val="0044540D"/>
    <w:rsid w:val="004677AD"/>
    <w:rsid w:val="00483642"/>
    <w:rsid w:val="00490B19"/>
    <w:rsid w:val="004D050B"/>
    <w:rsid w:val="004D2ED7"/>
    <w:rsid w:val="004D39AA"/>
    <w:rsid w:val="00502529"/>
    <w:rsid w:val="0051358D"/>
    <w:rsid w:val="0052533F"/>
    <w:rsid w:val="00544E0C"/>
    <w:rsid w:val="005A4D13"/>
    <w:rsid w:val="005E4971"/>
    <w:rsid w:val="005E5D3D"/>
    <w:rsid w:val="00605B80"/>
    <w:rsid w:val="00623723"/>
    <w:rsid w:val="00626082"/>
    <w:rsid w:val="00652C88"/>
    <w:rsid w:val="006C7A05"/>
    <w:rsid w:val="00710A55"/>
    <w:rsid w:val="007608F2"/>
    <w:rsid w:val="007E6F34"/>
    <w:rsid w:val="007E768A"/>
    <w:rsid w:val="007F03D7"/>
    <w:rsid w:val="008C44AE"/>
    <w:rsid w:val="008D2A56"/>
    <w:rsid w:val="00901A7C"/>
    <w:rsid w:val="0091252B"/>
    <w:rsid w:val="009366AB"/>
    <w:rsid w:val="00965B73"/>
    <w:rsid w:val="00975B92"/>
    <w:rsid w:val="009A5ABC"/>
    <w:rsid w:val="009F2F17"/>
    <w:rsid w:val="00A147F9"/>
    <w:rsid w:val="00A15D40"/>
    <w:rsid w:val="00AC4B5D"/>
    <w:rsid w:val="00B65DD5"/>
    <w:rsid w:val="00B90BD2"/>
    <w:rsid w:val="00B974FD"/>
    <w:rsid w:val="00BA7566"/>
    <w:rsid w:val="00C355BC"/>
    <w:rsid w:val="00C52CBF"/>
    <w:rsid w:val="00C5602E"/>
    <w:rsid w:val="00C63000"/>
    <w:rsid w:val="00C9741D"/>
    <w:rsid w:val="00CB1FE4"/>
    <w:rsid w:val="00CC1DAF"/>
    <w:rsid w:val="00CC74AB"/>
    <w:rsid w:val="00D02D7B"/>
    <w:rsid w:val="00D15EAB"/>
    <w:rsid w:val="00D265B2"/>
    <w:rsid w:val="00D627A3"/>
    <w:rsid w:val="00D76056"/>
    <w:rsid w:val="00DB708E"/>
    <w:rsid w:val="00DD35C9"/>
    <w:rsid w:val="00DD76EF"/>
    <w:rsid w:val="00E05081"/>
    <w:rsid w:val="00E93EA6"/>
    <w:rsid w:val="00E9655B"/>
    <w:rsid w:val="00F80524"/>
    <w:rsid w:val="00F9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76056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D760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6056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D76056"/>
    <w:rPr>
      <w:rFonts w:cs="Times New Roman"/>
    </w:rPr>
  </w:style>
  <w:style w:type="paragraph" w:customStyle="1" w:styleId="corpo">
    <w:name w:val="corpo"/>
    <w:basedOn w:val="Normal"/>
    <w:uiPriority w:val="99"/>
    <w:rsid w:val="00D76056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D76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semiHidden/>
    <w:rsid w:val="00D7605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560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355BC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C4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355BC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10C4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1658</Words>
  <Characters>9453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D</dc:title>
  <dc:subject/>
  <dc:creator>Sky123.Org</dc:creator>
  <cp:keywords/>
  <dc:description/>
  <cp:lastModifiedBy>aglietti</cp:lastModifiedBy>
  <cp:revision>2</cp:revision>
  <dcterms:created xsi:type="dcterms:W3CDTF">2014-08-12T12:42:00Z</dcterms:created>
  <dcterms:modified xsi:type="dcterms:W3CDTF">2014-08-12T12:42:00Z</dcterms:modified>
</cp:coreProperties>
</file>